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8071" w14:textId="1A09F69A" w:rsidR="006141EA" w:rsidRDefault="00C77D76" w:rsidP="00DB76F4">
      <w:pPr>
        <w:pStyle w:val="DisclaimerText"/>
      </w:pPr>
      <w:r>
        <w:rPr>
          <w:noProof/>
        </w:rPr>
        <mc:AlternateContent>
          <mc:Choice Requires="wps">
            <w:drawing>
              <wp:anchor distT="45720" distB="45720" distL="114300" distR="114300" simplePos="0" relativeHeight="251658261" behindDoc="0" locked="0" layoutInCell="1" allowOverlap="1" wp14:anchorId="0136ABDA" wp14:editId="0760A884">
                <wp:simplePos x="0" y="0"/>
                <wp:positionH relativeFrom="column">
                  <wp:posOffset>738505</wp:posOffset>
                </wp:positionH>
                <wp:positionV relativeFrom="paragraph">
                  <wp:posOffset>29210</wp:posOffset>
                </wp:positionV>
                <wp:extent cx="5454015" cy="63563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35635"/>
                        </a:xfrm>
                        <a:prstGeom prst="rect">
                          <a:avLst/>
                        </a:prstGeom>
                        <a:solidFill>
                          <a:srgbClr val="FFFFFF"/>
                        </a:solidFill>
                        <a:ln w="9525">
                          <a:noFill/>
                          <a:miter lim="800000"/>
                          <a:headEnd/>
                          <a:tailEnd/>
                        </a:ln>
                      </wps:spPr>
                      <wps:txb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ABDA" id="_x0000_t202" coordsize="21600,21600" o:spt="202" path="m,l,21600r21600,l21600,xe">
                <v:stroke joinstyle="miter"/>
                <v:path gradientshapeok="t" o:connecttype="rect"/>
              </v:shapetype>
              <v:shape id="Text Box 2" o:spid="_x0000_s1026" type="#_x0000_t202" style="position:absolute;left:0;text-align:left;margin-left:58.15pt;margin-top:2.3pt;width:429.45pt;height:50.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" stroked="f">
                <v:textbo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v:textbox>
                <w10:wrap type="square"/>
              </v:shape>
            </w:pict>
          </mc:Fallback>
        </mc:AlternateContent>
      </w:r>
      <w:r w:rsidR="00154B22">
        <w:rPr>
          <w:noProof/>
        </w:rPr>
        <w:drawing>
          <wp:anchor distT="0" distB="0" distL="114300" distR="114300" simplePos="0" relativeHeight="251658260" behindDoc="0" locked="0" layoutInCell="1" allowOverlap="1" wp14:anchorId="5A932CDE" wp14:editId="611CE265">
            <wp:simplePos x="0" y="0"/>
            <wp:positionH relativeFrom="column">
              <wp:posOffset>-21590</wp:posOffset>
            </wp:positionH>
            <wp:positionV relativeFrom="paragraph">
              <wp:posOffset>48563</wp:posOffset>
            </wp:positionV>
            <wp:extent cx="763200" cy="309600"/>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09600"/>
                    </a:xfrm>
                    <a:prstGeom prst="rect">
                      <a:avLst/>
                    </a:prstGeom>
                    <a:noFill/>
                  </pic:spPr>
                </pic:pic>
              </a:graphicData>
            </a:graphic>
            <wp14:sizeRelH relativeFrom="margin">
              <wp14:pctWidth>0</wp14:pctWidth>
            </wp14:sizeRelH>
            <wp14:sizeRelV relativeFrom="margin">
              <wp14:pctHeight>0</wp14:pctHeight>
            </wp14:sizeRelV>
          </wp:anchor>
        </w:drawing>
      </w:r>
    </w:p>
    <w:p w14:paraId="564AA958" w14:textId="58E6DC78" w:rsidR="006141EA" w:rsidRDefault="00154B22" w:rsidP="00DB76F4">
      <w:pPr>
        <w:pStyle w:val="DisclaimerText"/>
      </w:pPr>
      <w:r>
        <w:rPr>
          <w:noProof/>
        </w:rPr>
        <w:drawing>
          <wp:anchor distT="0" distB="0" distL="114300" distR="114300" simplePos="0" relativeHeight="251658259" behindDoc="0" locked="0" layoutInCell="1" allowOverlap="1" wp14:anchorId="123F337B" wp14:editId="1276EEDD">
            <wp:simplePos x="0" y="0"/>
            <wp:positionH relativeFrom="column">
              <wp:posOffset>71175</wp:posOffset>
            </wp:positionH>
            <wp:positionV relativeFrom="paragraph">
              <wp:posOffset>62561</wp:posOffset>
            </wp:positionV>
            <wp:extent cx="457200" cy="4572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472FAED0" w14:textId="08093443" w:rsidR="006141EA" w:rsidRDefault="006141EA" w:rsidP="00DB76F4">
      <w:pPr>
        <w:pStyle w:val="DisclaimerText"/>
      </w:pPr>
    </w:p>
    <w:p w14:paraId="7E08DFF9" w14:textId="75B67028" w:rsidR="004E6BFE" w:rsidRDefault="002E0291" w:rsidP="00DB76F4">
      <w:pPr>
        <w:pStyle w:val="DisclaimerText"/>
      </w:pPr>
      <w:r>
        <w:rPr>
          <w:noProof/>
          <w:lang w:val="en-US"/>
        </w:rPr>
        <w:drawing>
          <wp:anchor distT="0" distB="0" distL="114300" distR="114300" simplePos="0" relativeHeight="251658248" behindDoc="1" locked="1" layoutInCell="1" allowOverlap="1" wp14:anchorId="5A8576AA" wp14:editId="4D26438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5853D55" w14:textId="77777777" w:rsidR="004E6BFE" w:rsidRDefault="004E6BFE" w:rsidP="00794663">
      <w:pPr>
        <w:pStyle w:val="PURPOSE"/>
      </w:pPr>
      <w:r w:rsidRPr="002B33CE">
        <w:t>Purpose</w:t>
      </w:r>
    </w:p>
    <w:p w14:paraId="367B5034" w14:textId="19DB5B1A" w:rsidR="00C12E9B" w:rsidRDefault="00000000" w:rsidP="00DB76F4">
      <w:pPr>
        <w:pStyle w:val="BODYTEXTELAA"/>
      </w:pPr>
      <w:sdt>
        <w:sdtPr>
          <w:alias w:val="Company"/>
          <w:tag w:val=""/>
          <w:id w:val="434259531"/>
          <w:placeholder>
            <w:docPart w:val="304522C603EE4B378CE7B67D9EE17448"/>
          </w:placeholder>
          <w:dataBinding w:prefixMappings="xmlns:ns0='http://schemas.openxmlformats.org/officeDocument/2006/extended-properties' " w:xpath="/ns0:Properties[1]/ns0:Company[1]" w:storeItemID="{6668398D-A668-4E3E-A5EB-62B293D839F1}"/>
          <w:text/>
        </w:sdtPr>
        <w:sdtContent>
          <w:r w:rsidR="00C07058">
            <w:t>Box Hill North Primary Kindergarten</w:t>
          </w:r>
        </w:sdtContent>
      </w:sdt>
      <w:r w:rsidR="00C12E9B">
        <w:t xml:space="preserve"> acknowledges the importance of healthy eating, oral health and physical activity and its contribution to good health and overall wellbeing.</w:t>
      </w:r>
    </w:p>
    <w:p w14:paraId="33C0BA0D" w14:textId="6D699571" w:rsidR="00C12E9B" w:rsidRDefault="00C12E9B" w:rsidP="00DB76F4">
      <w:pPr>
        <w:pStyle w:val="BODYTEXTELAA"/>
      </w:pPr>
      <w:r>
        <w:t>This policy provides guidelines to:</w:t>
      </w:r>
    </w:p>
    <w:p w14:paraId="03AE526D" w14:textId="77777777" w:rsidR="00C12E9B" w:rsidRDefault="00C12E9B" w:rsidP="00DB76F4">
      <w:pPr>
        <w:pStyle w:val="BodyTextBullet1"/>
      </w:pPr>
      <w:r>
        <w:t>promote a healthy lifestyle and support children, staff, educators and families at the service to eat nutritious food, maintain oral health and participate in physical activity and active play</w:t>
      </w:r>
    </w:p>
    <w:p w14:paraId="519CE0EF" w14:textId="77777777" w:rsidR="00C12E9B" w:rsidRDefault="00C12E9B" w:rsidP="00DB76F4">
      <w:pPr>
        <w:pStyle w:val="BodyTextBullet1"/>
      </w:pPr>
      <w:r>
        <w:t>ensure national and state guidelines and recommendations about nutrition, oral health and physical activity are met</w:t>
      </w:r>
    </w:p>
    <w:p w14:paraId="57195F0F" w14:textId="77777777" w:rsidR="00AE651B" w:rsidRDefault="00C12E9B" w:rsidP="00DB76F4">
      <w:pPr>
        <w:pStyle w:val="BodyTextBullet1"/>
      </w:pPr>
      <w:r>
        <w:t>ensure that the dietary</w:t>
      </w:r>
      <w:r w:rsidR="009E49A8">
        <w:t>, developmental</w:t>
      </w:r>
      <w:r>
        <w:t xml:space="preserve"> and cultural needs of children and families are taken into consideration when planning menus and implementing nutrition, oral health and active play activities</w:t>
      </w:r>
    </w:p>
    <w:p w14:paraId="0A6E19A7" w14:textId="03609ACB" w:rsidR="00C12E9B" w:rsidRDefault="00AE651B" w:rsidP="00DB76F4">
      <w:pPr>
        <w:pStyle w:val="BodyTextBullet1"/>
      </w:pPr>
      <w:r>
        <w:t>ensure the safe storage and preparation of food</w:t>
      </w:r>
      <w:r w:rsidR="00C12E9B">
        <w:t>.</w:t>
      </w:r>
    </w:p>
    <w:p w14:paraId="02DFF35F" w14:textId="77777777" w:rsidR="003D5467" w:rsidRDefault="003D5467" w:rsidP="00DB76F4">
      <w:pPr>
        <w:pStyle w:val="BODYTEXTELAA"/>
      </w:pPr>
    </w:p>
    <w:p w14:paraId="648836E9"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752" behindDoc="1" locked="1" layoutInCell="1" allowOverlap="1" wp14:anchorId="4FF88D58" wp14:editId="0D534EE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7488" behindDoc="0" locked="1" layoutInCell="0" allowOverlap="1" wp14:anchorId="50059C0D" wp14:editId="02406C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CFE96"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8AF79B6" w14:textId="77777777" w:rsidR="004E6BFE" w:rsidRDefault="00A95F87" w:rsidP="007343F6">
      <w:pPr>
        <w:pStyle w:val="PolicyStatement"/>
      </w:pPr>
      <w:r>
        <w:t xml:space="preserve">Policy </w:t>
      </w:r>
      <w:r w:rsidRPr="002B33CE">
        <w:t>Statement</w:t>
      </w:r>
    </w:p>
    <w:p w14:paraId="5EDD2FA1" w14:textId="77777777" w:rsidR="00A95F87" w:rsidRDefault="00A95F87" w:rsidP="007343F6">
      <w:pPr>
        <w:pStyle w:val="Heading2"/>
      </w:pPr>
      <w:r>
        <w:t>Values</w:t>
      </w:r>
    </w:p>
    <w:p w14:paraId="0945E632" w14:textId="287EB332" w:rsidR="00C12E9B" w:rsidRDefault="00000000" w:rsidP="00DB76F4">
      <w:pPr>
        <w:pStyle w:val="BODYTEXTELAA"/>
      </w:pPr>
      <w:sdt>
        <w:sdtPr>
          <w:alias w:val="Company"/>
          <w:tag w:val=""/>
          <w:id w:val="-1931884762"/>
          <w:placeholder>
            <w:docPart w:val="435703E58B394CDE96DD94DFC8B40B51"/>
          </w:placeholder>
          <w:dataBinding w:prefixMappings="xmlns:ns0='http://schemas.openxmlformats.org/officeDocument/2006/extended-properties' " w:xpath="/ns0:Properties[1]/ns0:Company[1]" w:storeItemID="{6668398D-A668-4E3E-A5EB-62B293D839F1}"/>
          <w:text/>
        </w:sdtPr>
        <w:sdtContent>
          <w:r w:rsidR="00C07058">
            <w:t>Box Hill North Primary Kindergarten</w:t>
          </w:r>
        </w:sdtContent>
      </w:sdt>
      <w:r w:rsidR="00C12E9B" w:rsidRPr="00C12E9B">
        <w:t xml:space="preserve"> </w:t>
      </w:r>
      <w:r w:rsidR="00C12E9B">
        <w:t>is committed to:</w:t>
      </w:r>
    </w:p>
    <w:p w14:paraId="599CB12D" w14:textId="258FCB7D" w:rsidR="00C12E9B" w:rsidRDefault="00C12E9B" w:rsidP="00DB76F4">
      <w:pPr>
        <w:pStyle w:val="BodyTextBullet1"/>
      </w:pPr>
      <w:r>
        <w:t xml:space="preserve">creating policies and practices that promote a healthy lifestyle and ensure national and state guidelines and recommendations about safe food preparation, nutrition, oral health and physical activity are met </w:t>
      </w:r>
    </w:p>
    <w:p w14:paraId="6B460135" w14:textId="40171C92" w:rsidR="00C12E9B" w:rsidRDefault="00C12E9B" w:rsidP="00DB76F4">
      <w:pPr>
        <w:pStyle w:val="BodyTextBullet1"/>
      </w:pPr>
      <w:r>
        <w:t>ensuring the buildings, grounds and facilities enable healthy eating, oral health and active play</w:t>
      </w:r>
    </w:p>
    <w:p w14:paraId="77A943BD" w14:textId="6424F850" w:rsidR="00C12E9B" w:rsidRDefault="00C12E9B" w:rsidP="00DB76F4">
      <w:pPr>
        <w:pStyle w:val="BodyTextBullet1"/>
      </w:pPr>
      <w:r>
        <w:t xml:space="preserve">creating a culture in which all community members are respectfully supported to eat healthily, maintain good oral health and be active </w:t>
      </w:r>
    </w:p>
    <w:p w14:paraId="3398A2AC" w14:textId="1B595494" w:rsidR="00C12E9B" w:rsidRDefault="00C12E9B" w:rsidP="00DB76F4">
      <w:pPr>
        <w:pStyle w:val="BodyTextBullet1"/>
      </w:pPr>
      <w:r>
        <w:t>providing children with formal and informal opportunities to learn about food, nutrition, oral health and health messages about physical activity</w:t>
      </w:r>
    </w:p>
    <w:p w14:paraId="01A56174" w14:textId="3DE6FAD5" w:rsidR="00C12E9B" w:rsidRDefault="00C12E9B" w:rsidP="00DB76F4">
      <w:pPr>
        <w:pStyle w:val="BodyTextBullet1"/>
      </w:pPr>
      <w:r>
        <w:t>ensuring staff and educators have access to resources and support for their own healthy eating, oral health and physical activity</w:t>
      </w:r>
    </w:p>
    <w:p w14:paraId="66791EA2" w14:textId="7CE6541D" w:rsidR="00A95F87" w:rsidRDefault="00C12E9B" w:rsidP="00DB76F4">
      <w:pPr>
        <w:pStyle w:val="BodyTextBullet1"/>
      </w:pPr>
      <w:r>
        <w:t>engaging families, the service community and expert organisations in the promotion and implementation of healthy eating, oral health and active play initiatives.</w:t>
      </w:r>
    </w:p>
    <w:p w14:paraId="40EC9492" w14:textId="77777777" w:rsidR="00A95F87" w:rsidRDefault="00A95F87" w:rsidP="007343F6">
      <w:pPr>
        <w:pStyle w:val="Heading2"/>
      </w:pPr>
      <w:r>
        <w:t>Scope</w:t>
      </w:r>
    </w:p>
    <w:p w14:paraId="4F0C7D14" w14:textId="2B9A62C2" w:rsidR="009D1539" w:rsidRDefault="009D1539" w:rsidP="00DB76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E788848488491985BAA132B295A2BF"/>
          </w:placeholder>
          <w:dataBinding w:prefixMappings="xmlns:ns0='http://schemas.openxmlformats.org/officeDocument/2006/extended-properties' " w:xpath="/ns0:Properties[1]/ns0:Company[1]" w:storeItemID="{6668398D-A668-4E3E-A5EB-62B293D839F1}"/>
          <w:text/>
        </w:sdtPr>
        <w:sdtContent>
          <w:r w:rsidR="00C07058">
            <w:t>Box Hill North Primary Kindergarten</w:t>
          </w:r>
        </w:sdtContent>
      </w:sdt>
      <w:r w:rsidRPr="009D1539">
        <w:t>, including during offsite excursions and activities.</w:t>
      </w:r>
    </w:p>
    <w:p w14:paraId="2D275284" w14:textId="77777777" w:rsidR="006C2AF0" w:rsidRDefault="006C2AF0" w:rsidP="00DB76F4">
      <w:pPr>
        <w:pStyle w:val="BODYTEXTELAA"/>
      </w:pPr>
    </w:p>
    <w:p w14:paraId="58955B28" w14:textId="77777777" w:rsidR="006540D2" w:rsidRDefault="006540D2" w:rsidP="00716C94">
      <w:pPr>
        <w:ind w:left="1276"/>
      </w:pPr>
      <w:r>
        <w:rPr>
          <w:noProof/>
        </w:rPr>
        <mc:AlternateContent>
          <mc:Choice Requires="wps">
            <w:drawing>
              <wp:anchor distT="0" distB="0" distL="114300" distR="114300" simplePos="0" relativeHeight="251648512" behindDoc="0" locked="1" layoutInCell="0" allowOverlap="1" wp14:anchorId="7C9AB249" wp14:editId="55B695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D306B"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54ADCB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4D6F920"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6203A88" w14:textId="77777777" w:rsidR="005376E1" w:rsidRDefault="005376E1" w:rsidP="00DB76F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D7261A0" w14:textId="57AF0FEA" w:rsidR="005376E1" w:rsidRDefault="005376E1" w:rsidP="00DB76F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181875" w14:textId="6ACF3C59" w:rsidR="005376E1" w:rsidRDefault="005376E1" w:rsidP="00DB76F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0F6F1879" w14:textId="23466347" w:rsidR="005376E1" w:rsidRDefault="005376E1" w:rsidP="00DB76F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40A96E0" w14:textId="1ECEBCB8" w:rsidR="005376E1" w:rsidRDefault="005376E1" w:rsidP="00DB76F4">
            <w:pPr>
              <w:pStyle w:val="GreenTableHeadings"/>
              <w:framePr w:hSpace="0" w:wrap="auto" w:vAnchor="margin" w:hAnchor="text" w:xAlign="left" w:yAlign="inline"/>
            </w:pPr>
            <w:bookmarkStart w:id="4" w:name="_Hlk70088905"/>
            <w:r>
              <w:t>Contractors, volunteers and students</w:t>
            </w:r>
            <w:bookmarkEnd w:id="4"/>
          </w:p>
        </w:tc>
      </w:tr>
      <w:tr w:rsidR="00174D05" w14:paraId="69DB40E7" w14:textId="77777777" w:rsidTr="00265251">
        <w:tc>
          <w:tcPr>
            <w:tcW w:w="9067" w:type="dxa"/>
            <w:gridSpan w:val="6"/>
            <w:tcBorders>
              <w:top w:val="single" w:sz="4" w:space="0" w:color="B6BD37"/>
              <w:left w:val="single" w:sz="4" w:space="0" w:color="B6BD37"/>
              <w:bottom w:val="single" w:sz="4" w:space="0" w:color="B6BD37"/>
              <w:right w:val="single" w:sz="4" w:space="0" w:color="B6BD37"/>
            </w:tcBorders>
          </w:tcPr>
          <w:p w14:paraId="771132EA" w14:textId="5E08A233" w:rsidR="00174D05" w:rsidRDefault="00DB5E9E" w:rsidP="00DB76F4">
            <w:pPr>
              <w:pStyle w:val="Tick"/>
              <w:framePr w:hSpace="0" w:wrap="auto" w:vAnchor="margin" w:hAnchor="text" w:xAlign="left" w:yAlign="inline"/>
            </w:pPr>
            <w:r w:rsidRPr="00157BD6">
              <w:rPr>
                <w:b/>
                <w:bCs/>
              </w:rPr>
              <w:t>R</w:t>
            </w:r>
            <w:r w:rsidRPr="00DB5E9E">
              <w:t xml:space="preserve"> indicates legislation requirement, and should not be deleted</w:t>
            </w:r>
          </w:p>
        </w:tc>
      </w:tr>
      <w:tr w:rsidR="005376E1" w14:paraId="2927E298"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401AA3F" w14:textId="370F52DF" w:rsidR="005376E1" w:rsidRDefault="003E5319" w:rsidP="00DB7CCD">
            <w:pPr>
              <w:pStyle w:val="ListParagraph"/>
              <w:framePr w:hSpace="0" w:wrap="auto" w:vAnchor="margin" w:hAnchor="text" w:xAlign="left" w:yAlign="inline"/>
            </w:pPr>
            <w:r>
              <w:t>E</w:t>
            </w:r>
            <w:r w:rsidR="00B12FFE" w:rsidRPr="00B12FFE">
              <w:t xml:space="preserve">nsuring that the service environment and educational program supports children and families to make healthy choices for eating, oral health and active play </w:t>
            </w:r>
            <w:r w:rsidR="00B12FFE" w:rsidRPr="00987C1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D3050" w14:textId="4EE163EB" w:rsidR="005376E1"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36FF6" w14:textId="15DA075E" w:rsidR="005376E1" w:rsidRDefault="002F0C5E"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CB16CB" w14:textId="68595226" w:rsidR="005376E1" w:rsidRDefault="002F0C5E"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64F46" w14:textId="79046076" w:rsidR="005376E1" w:rsidRDefault="005376E1"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C0EFD" w14:textId="37F58AF3" w:rsidR="005376E1" w:rsidRDefault="005376E1" w:rsidP="00DB76F4">
            <w:pPr>
              <w:pStyle w:val="Tick"/>
              <w:framePr w:hSpace="0" w:wrap="auto" w:vAnchor="margin" w:hAnchor="text" w:xAlign="left" w:yAlign="inline"/>
            </w:pPr>
          </w:p>
        </w:tc>
      </w:tr>
      <w:tr w:rsidR="00123088" w14:paraId="2DB7EB0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CCEE40" w14:textId="27424590" w:rsidR="00123088" w:rsidRDefault="00123088" w:rsidP="00DB7CCD">
            <w:pPr>
              <w:pStyle w:val="ListParagraph"/>
              <w:framePr w:hSpace="0" w:wrap="auto" w:vAnchor="margin" w:hAnchor="text" w:xAlign="left" w:yAlign="inline"/>
            </w:pPr>
            <w:r>
              <w:t>E</w:t>
            </w:r>
            <w:r w:rsidRPr="00470E40">
              <w:t>mbedding opportunities to learn about healthy eating and oral health and the importance of physical activity in the educational program, throughout the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CB051" w14:textId="37C30D15" w:rsidR="00123088"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64ED92" w14:textId="6DEE393F"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AB1DC" w14:textId="671713E1"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862B1F" w14:textId="7E5C8071"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13B2C" w14:textId="3DB86D9B" w:rsidR="00123088" w:rsidRDefault="00123088" w:rsidP="00DB76F4">
            <w:pPr>
              <w:pStyle w:val="Tick"/>
              <w:framePr w:hSpace="0" w:wrap="auto" w:vAnchor="margin" w:hAnchor="text" w:xAlign="left" w:yAlign="inline"/>
            </w:pPr>
          </w:p>
        </w:tc>
      </w:tr>
      <w:tr w:rsidR="00123088" w14:paraId="68F561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3074A3" w14:textId="6B5C5081" w:rsidR="00123088" w:rsidRDefault="00123088" w:rsidP="00DB7CCD">
            <w:pPr>
              <w:pStyle w:val="ListParagraph"/>
              <w:framePr w:hSpace="0" w:wrap="auto" w:vAnchor="margin" w:hAnchor="text" w:xAlign="left" w:yAlign="inline"/>
            </w:pPr>
            <w:r>
              <w:t>E</w:t>
            </w:r>
            <w:r w:rsidRPr="00CB1E4E">
              <w:t>nsuring that age-appropriate adult-guided and child-initiated active play is planned on a daily basis across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769A1" w14:textId="483CC8BB" w:rsidR="00123088" w:rsidRPr="004E4F94"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C2C38" w14:textId="435A85D4"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914F1" w14:textId="02CCFED8"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54F05" w14:textId="423BAA2F"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55B1F" w14:textId="5EED78DC" w:rsidR="00123088" w:rsidRDefault="009325BF" w:rsidP="00DB76F4">
            <w:pPr>
              <w:pStyle w:val="Tick"/>
              <w:framePr w:hSpace="0" w:wrap="auto" w:vAnchor="margin" w:hAnchor="text" w:xAlign="left" w:yAlign="inline"/>
            </w:pPr>
            <w:r>
              <w:sym w:font="Symbol" w:char="F0D6"/>
            </w:r>
          </w:p>
        </w:tc>
      </w:tr>
      <w:tr w:rsidR="004E4F94" w14:paraId="78CFF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C3C92E" w14:textId="33DD9B33" w:rsidR="004E4F94" w:rsidRDefault="004E4F94" w:rsidP="00DB7CCD">
            <w:pPr>
              <w:pStyle w:val="ListParagraph"/>
              <w:framePr w:hSpace="0" w:wrap="auto" w:vAnchor="margin" w:hAnchor="text" w:xAlign="left" w:yAlign="inline"/>
            </w:pPr>
            <w:r>
              <w:t>D</w:t>
            </w:r>
            <w:r w:rsidRPr="00C05A82">
              <w:t>iscussing healthy eating choices with children and introducing the concept of ‘sometimes’ and everyday foods and drinks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09F0E1" w14:textId="05FCB54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6ADBA7" w14:textId="24C49C2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796F83" w14:textId="25A69AD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79FE7" w14:textId="038E35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E13F2" w14:textId="019F5145" w:rsidR="004E4F94" w:rsidRDefault="004E4F94" w:rsidP="00DB76F4">
            <w:pPr>
              <w:pStyle w:val="Tick"/>
              <w:framePr w:hSpace="0" w:wrap="auto" w:vAnchor="margin" w:hAnchor="text" w:xAlign="left" w:yAlign="inline"/>
            </w:pPr>
            <w:r>
              <w:sym w:font="Symbol" w:char="F0D6"/>
            </w:r>
          </w:p>
        </w:tc>
      </w:tr>
      <w:tr w:rsidR="004E4F94" w14:paraId="41ECCE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CA30C4" w14:textId="6614528D" w:rsidR="004E4F94" w:rsidRDefault="004E4F94" w:rsidP="00DB7CCD">
            <w:pPr>
              <w:pStyle w:val="ListParagraph"/>
              <w:framePr w:hSpace="0" w:wrap="auto" w:vAnchor="margin" w:hAnchor="text" w:xAlign="left" w:yAlign="inline"/>
            </w:pPr>
            <w:r>
              <w:t>P</w:t>
            </w:r>
            <w:r w:rsidRPr="00391BB5">
              <w:t>roviding a variety of cooking and food experiences that support children to develop food literacy and positive habits relating to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BD956A" w14:textId="2E2E92E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9BE8D" w14:textId="4F9E235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B00627" w14:textId="00BF70A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E90BB1" w14:textId="4BC7B1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725327" w14:textId="28630816" w:rsidR="004E4F94" w:rsidRDefault="004E4F94" w:rsidP="00DB76F4">
            <w:pPr>
              <w:pStyle w:val="Tick"/>
              <w:framePr w:hSpace="0" w:wrap="auto" w:vAnchor="margin" w:hAnchor="text" w:xAlign="left" w:yAlign="inline"/>
            </w:pPr>
            <w:r>
              <w:sym w:font="Symbol" w:char="F0D6"/>
            </w:r>
          </w:p>
        </w:tc>
      </w:tr>
      <w:tr w:rsidR="004E4F94" w14:paraId="509A97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C31A6CF" w14:textId="06174205" w:rsidR="004E4F94" w:rsidRDefault="004E4F94" w:rsidP="00DB7CCD">
            <w:pPr>
              <w:pStyle w:val="ListParagraph"/>
              <w:framePr w:hSpace="0" w:wrap="auto" w:vAnchor="margin" w:hAnchor="text" w:xAlign="left" w:yAlign="inline"/>
            </w:pPr>
            <w:r>
              <w:t>R</w:t>
            </w:r>
            <w:r w:rsidRPr="005C65DB">
              <w:t>ole-modelling positive eating, drinking and physical activity behaviours, promoting a healthy relationship with food and interacting with children at meals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D91D28" w14:textId="46E0B5A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4045B9" w14:textId="1CD972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F9AE7" w14:textId="5D0E1BD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681D0" w14:textId="014EF32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EBFA4" w14:textId="4CD2F629" w:rsidR="004E4F94" w:rsidRDefault="004E4F94" w:rsidP="00DB76F4">
            <w:pPr>
              <w:pStyle w:val="Tick"/>
              <w:framePr w:hSpace="0" w:wrap="auto" w:vAnchor="margin" w:hAnchor="text" w:xAlign="left" w:yAlign="inline"/>
            </w:pPr>
            <w:r>
              <w:sym w:font="Symbol" w:char="F0D6"/>
            </w:r>
          </w:p>
        </w:tc>
      </w:tr>
      <w:tr w:rsidR="004E4F94" w14:paraId="6A4693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29417C" w14:textId="50028A3C" w:rsidR="004E4F94" w:rsidRDefault="004E4F94" w:rsidP="00DB7CCD">
            <w:pPr>
              <w:pStyle w:val="ListParagraph"/>
              <w:framePr w:hSpace="0" w:wrap="auto" w:vAnchor="margin" w:hAnchor="text" w:xAlign="left" w:yAlign="inline"/>
            </w:pPr>
            <w:r>
              <w:t>P</w:t>
            </w:r>
            <w:r w:rsidRPr="00A505B1">
              <w:t>roviding a positive eating environment and sitting and interacting with children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C21016" w14:textId="35A50D9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EFE4E7" w14:textId="5D5ADD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2D1B48" w14:textId="01DF8D2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7C56D2" w14:textId="2E27C8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BA2F0" w14:textId="6653F46F" w:rsidR="004E4F94" w:rsidRDefault="004E4F94" w:rsidP="00DB76F4">
            <w:pPr>
              <w:pStyle w:val="Tick"/>
              <w:framePr w:hSpace="0" w:wrap="auto" w:vAnchor="margin" w:hAnchor="text" w:xAlign="left" w:yAlign="inline"/>
            </w:pPr>
            <w:r>
              <w:sym w:font="Symbol" w:char="F0D6"/>
            </w:r>
          </w:p>
        </w:tc>
      </w:tr>
      <w:tr w:rsidR="004E4F94" w14:paraId="659CE40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775C616" w14:textId="26875C03" w:rsidR="004E4F94" w:rsidRDefault="004E4F94" w:rsidP="00DB7CCD">
            <w:pPr>
              <w:pStyle w:val="ListParagraph"/>
              <w:framePr w:hSpace="0" w:wrap="auto" w:vAnchor="margin" w:hAnchor="text" w:xAlign="left" w:yAlign="inline"/>
            </w:pPr>
            <w:r>
              <w:t>P</w:t>
            </w:r>
            <w:r w:rsidRPr="000C10A0">
              <w:t xml:space="preserve">roviding adequate supervision </w:t>
            </w:r>
            <w:r w:rsidRPr="00D14728">
              <w:rPr>
                <w:rStyle w:val="RefertoSourceDefinitionsAttachmentChar"/>
              </w:rPr>
              <w:t>(refer to Definitions)</w:t>
            </w:r>
            <w:r w:rsidRPr="000C10A0">
              <w:t xml:space="preserve"> for all children at all times, including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CFC14" w14:textId="50D9A8E2"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9F6D0D" w14:textId="4930C02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740C6" w14:textId="4092C66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CB67B" w14:textId="158BC5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2182A0" w14:textId="1980B9C7" w:rsidR="004E4F94" w:rsidRDefault="004E4F94" w:rsidP="00DB76F4">
            <w:pPr>
              <w:pStyle w:val="Tick"/>
              <w:framePr w:hSpace="0" w:wrap="auto" w:vAnchor="margin" w:hAnchor="text" w:xAlign="left" w:yAlign="inline"/>
            </w:pPr>
            <w:r>
              <w:sym w:font="Symbol" w:char="F0D6"/>
            </w:r>
          </w:p>
        </w:tc>
      </w:tr>
      <w:tr w:rsidR="004E4F94" w14:paraId="5775A2B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74C9B1" w14:textId="07153589" w:rsidR="004E4F94" w:rsidRDefault="004E4F94" w:rsidP="00DB7CCD">
            <w:pPr>
              <w:pStyle w:val="ListParagraph"/>
              <w:framePr w:hSpace="0" w:wrap="auto" w:vAnchor="margin" w:hAnchor="text" w:xAlign="left" w:yAlign="inline"/>
            </w:pPr>
            <w:r>
              <w:t>E</w:t>
            </w:r>
            <w:r w:rsidRPr="0003146E">
              <w:t>ncouraging children to be independent at snack/mealtimes e.g. opening lunchboxes, pouring drinks, self-feeding, serving and using utensils in a culturally-sensitive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6A9865" w14:textId="7426D1C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50F5E" w14:textId="5E3A922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0B573A" w14:textId="0806182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1E09E4" w14:textId="104A82E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6E1DAF" w14:textId="03F169F7" w:rsidR="004E4F94" w:rsidRDefault="004E4F94" w:rsidP="00DB76F4">
            <w:pPr>
              <w:pStyle w:val="Tick"/>
              <w:framePr w:hSpace="0" w:wrap="auto" w:vAnchor="margin" w:hAnchor="text" w:xAlign="left" w:yAlign="inline"/>
            </w:pPr>
            <w:r>
              <w:sym w:font="Symbol" w:char="F0D6"/>
            </w:r>
          </w:p>
        </w:tc>
      </w:tr>
      <w:tr w:rsidR="004E4F94" w14:paraId="2984530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C69CBC" w14:textId="683AF1E7" w:rsidR="004E4F94" w:rsidRDefault="004E4F94" w:rsidP="00DB7CCD">
            <w:pPr>
              <w:pStyle w:val="ListParagraph"/>
              <w:framePr w:hSpace="0" w:wrap="auto" w:vAnchor="margin" w:hAnchor="text" w:xAlign="left" w:yAlign="inline"/>
            </w:pPr>
            <w:r>
              <w:t>E</w:t>
            </w:r>
            <w:r w:rsidRPr="0056579A">
              <w:t>nsuring that cultural and religious practices/requirements of families are accommodated to support children’s learning and development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77BEBA" w14:textId="6E48F1D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DCA4BD" w14:textId="41B80F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A89EDC" w14:textId="4D478290"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E31A3E" w14:textId="2D1E4E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27878" w14:textId="7EA7FA90" w:rsidR="004E4F94" w:rsidRDefault="004E4F94" w:rsidP="00DB76F4">
            <w:pPr>
              <w:pStyle w:val="Tick"/>
              <w:framePr w:hSpace="0" w:wrap="auto" w:vAnchor="margin" w:hAnchor="text" w:xAlign="left" w:yAlign="inline"/>
            </w:pPr>
          </w:p>
        </w:tc>
      </w:tr>
      <w:tr w:rsidR="004E4F94" w14:paraId="4641D67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C9D28" w14:textId="6BE69615" w:rsidR="004E4F94" w:rsidRDefault="004E4F94" w:rsidP="00DB7CCD">
            <w:pPr>
              <w:pStyle w:val="ListParagraph"/>
              <w:framePr w:hSpace="0" w:wrap="auto" w:vAnchor="margin" w:hAnchor="text" w:xAlign="left" w:yAlign="inline"/>
            </w:pPr>
            <w:r>
              <w:t>P</w:t>
            </w:r>
            <w:r w:rsidRPr="003E5319">
              <w:t>roviding ongoing information, resources and support to families, to assist in the promotion of optimum health, including oral health</w:t>
            </w:r>
            <w:r w:rsidR="00846898">
              <w:t xml:space="preserve"> and active play</w:t>
            </w:r>
            <w:r w:rsidRPr="003E5319">
              <w:t xml:space="preserve">, for young children </w:t>
            </w:r>
            <w:r w:rsidRPr="002F584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9613B9" w14:textId="7F726BC4"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745A" w14:textId="1DD676A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F79DC" w14:textId="4793432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12CC9B" w14:textId="0D44577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02E6C" w14:textId="11DBE1C6" w:rsidR="004E4F94" w:rsidRDefault="004E4F94" w:rsidP="00DB76F4">
            <w:pPr>
              <w:pStyle w:val="Tick"/>
              <w:framePr w:hSpace="0" w:wrap="auto" w:vAnchor="margin" w:hAnchor="text" w:xAlign="left" w:yAlign="inline"/>
            </w:pPr>
          </w:p>
        </w:tc>
      </w:tr>
      <w:tr w:rsidR="004E4F94" w14:paraId="71FB372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CCE54C" w14:textId="09FF6565" w:rsidR="004E4F94" w:rsidRDefault="004E4F94" w:rsidP="00DB7CCD">
            <w:pPr>
              <w:pStyle w:val="ListParagraph"/>
              <w:framePr w:hSpace="0" w:wrap="auto" w:vAnchor="margin" w:hAnchor="text" w:xAlign="left" w:yAlign="inline"/>
            </w:pPr>
            <w:r>
              <w:t>R</w:t>
            </w:r>
            <w:r w:rsidRPr="009167F1">
              <w:t xml:space="preserve">ecognising families, educators and staff as role models and encouraging them to bring/use foods and drinks that are in </w:t>
            </w:r>
            <w:r w:rsidRPr="009167F1">
              <w:lastRenderedPageBreak/>
              <w:t xml:space="preserve">line with the service’s </w:t>
            </w:r>
            <w:r w:rsidRPr="002F584D">
              <w:rPr>
                <w:rStyle w:val="PolicyNameChar"/>
              </w:rPr>
              <w:t>Nutrition, Oral Health and Active Play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85878C" w14:textId="639D33EA" w:rsidR="004E4F94" w:rsidRPr="00BE0DC4" w:rsidRDefault="00DB5E9E" w:rsidP="00DB76F4">
            <w:pPr>
              <w:pStyle w:val="Tick"/>
              <w:framePr w:hSpace="0" w:wrap="auto" w:vAnchor="margin" w:hAnchor="text" w:xAlign="left" w:yAlign="inline"/>
              <w:rPr>
                <w:b/>
              </w:rPr>
            </w:pPr>
            <w:r w:rsidRPr="00BE0DC4">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DF81F" w14:textId="2F1C17E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14BD8A" w14:textId="3F3AA3B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B82FC6" w14:textId="3B711A3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D9433" w14:textId="7D083733" w:rsidR="004E4F94" w:rsidRDefault="004E4F94" w:rsidP="00DB76F4">
            <w:pPr>
              <w:pStyle w:val="Tick"/>
              <w:framePr w:hSpace="0" w:wrap="auto" w:vAnchor="margin" w:hAnchor="text" w:xAlign="left" w:yAlign="inline"/>
            </w:pPr>
          </w:p>
        </w:tc>
      </w:tr>
      <w:tr w:rsidR="004E4F94" w14:paraId="1FC3C1D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4C9320" w14:textId="11F843C5" w:rsidR="004E4F94" w:rsidRDefault="004E4F94" w:rsidP="00DB7CCD">
            <w:pPr>
              <w:pStyle w:val="ListParagraph"/>
              <w:framePr w:hSpace="0" w:wrap="auto" w:vAnchor="margin" w:hAnchor="text" w:xAlign="left" w:yAlign="inline"/>
            </w:pPr>
            <w:r>
              <w:t>P</w:t>
            </w:r>
            <w:r w:rsidRPr="00980002">
              <w:t xml:space="preserve">roviding </w:t>
            </w:r>
            <w:r w:rsidR="00F566FB">
              <w:t xml:space="preserve">and promoting </w:t>
            </w:r>
            <w:r w:rsidRPr="00980002">
              <w:t xml:space="preserve">healthy, nutritious food for snacks/meals, including fruits and vegetables in line with the service's </w:t>
            </w:r>
            <w:r w:rsidRPr="002F584D">
              <w:rPr>
                <w:rStyle w:val="PolicyNameChar"/>
              </w:rPr>
              <w:t>Nutrition, Oral Health and Active Play policy</w:t>
            </w:r>
            <w:r w:rsidRPr="00980002">
              <w:t>, where applicable</w:t>
            </w:r>
            <w:r w:rsidR="00F566FB">
              <w:t>, and discouraging sometimes/discretionary food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B4DC96" w14:textId="20DD7FA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7F358A" w14:textId="76274EB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35E12C" w14:textId="6AE1F1E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0C405C" w14:textId="49B0F03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0DC824" w14:textId="47A6F3C0" w:rsidR="004E4F94" w:rsidRDefault="004E4F94" w:rsidP="00DB76F4">
            <w:pPr>
              <w:pStyle w:val="Tick"/>
              <w:framePr w:hSpace="0" w:wrap="auto" w:vAnchor="margin" w:hAnchor="text" w:xAlign="left" w:yAlign="inline"/>
            </w:pPr>
          </w:p>
        </w:tc>
      </w:tr>
      <w:tr w:rsidR="004E4F94" w14:paraId="34E621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7235EB" w14:textId="14828B19" w:rsidR="004E4F94" w:rsidRDefault="004E4F94" w:rsidP="00DB7CCD">
            <w:pPr>
              <w:pStyle w:val="ListParagraph"/>
              <w:framePr w:hSpace="0" w:wrap="auto" w:vAnchor="margin" w:hAnchor="text" w:xAlign="left" w:yAlign="inline"/>
            </w:pPr>
            <w:r>
              <w:t>E</w:t>
            </w:r>
            <w:r w:rsidRPr="000836CC">
              <w:t xml:space="preserve">nsuring the implementation of adequate health and hygiene procedures, and safe practices for handling, preparing and storing food, to minimise risks to children being educated and cared for by the service </w:t>
            </w:r>
            <w:r w:rsidRPr="00053002">
              <w:rPr>
                <w:rStyle w:val="RegulationLawChar"/>
              </w:rPr>
              <w:t>(Regulation 77)</w:t>
            </w:r>
            <w:r w:rsidRPr="000836CC">
              <w:t xml:space="preserve"> </w:t>
            </w:r>
            <w:r w:rsidRPr="00053002">
              <w:rPr>
                <w:rStyle w:val="PolicyNameChar"/>
              </w:rPr>
              <w:t>(refer to Hygiene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8B6671" w14:textId="6C764BB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E5D071" w14:textId="636D74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A859F" w14:textId="790A738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65074C" w14:textId="790A0CF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D59C9F" w14:textId="7977C6F6" w:rsidR="004E4F94" w:rsidRDefault="004E4F94" w:rsidP="00DB76F4">
            <w:pPr>
              <w:pStyle w:val="Tick"/>
              <w:framePr w:hSpace="0" w:wrap="auto" w:vAnchor="margin" w:hAnchor="text" w:xAlign="left" w:yAlign="inline"/>
            </w:pPr>
            <w:r>
              <w:sym w:font="Symbol" w:char="F0D6"/>
            </w:r>
          </w:p>
        </w:tc>
      </w:tr>
      <w:tr w:rsidR="004E4F94" w14:paraId="333DE49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90DC20" w14:textId="4338A601" w:rsidR="004E4F94" w:rsidRDefault="004E4F94" w:rsidP="00DB7CCD">
            <w:pPr>
              <w:pStyle w:val="ListParagraph"/>
              <w:framePr w:hSpace="0" w:wrap="auto" w:vAnchor="margin" w:hAnchor="text" w:xAlign="left" w:yAlign="inline"/>
            </w:pPr>
            <w:r>
              <w:t>E</w:t>
            </w:r>
            <w:r w:rsidRPr="00994282">
              <w:t xml:space="preserve">nsuring measures are in place to prevent cross-contamination of any food given to children with diagnosed food allergies and/or diabetes </w:t>
            </w:r>
            <w:r w:rsidRPr="00414693">
              <w:rPr>
                <w:rStyle w:val="PolicyNameChar"/>
              </w:rPr>
              <w:t>(refer to Anaphylaxis Policy, Asthma Policy, Diabetes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9B739" w14:textId="1143412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D712CC" w14:textId="6A0709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8F725" w14:textId="2AF8A2ED"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2E3AE2" w14:textId="11A18A0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5ADEB" w14:textId="52DDB551" w:rsidR="004E4F94" w:rsidRDefault="004E4F94" w:rsidP="00DB76F4">
            <w:pPr>
              <w:pStyle w:val="Tick"/>
              <w:framePr w:hSpace="0" w:wrap="auto" w:vAnchor="margin" w:hAnchor="text" w:xAlign="left" w:yAlign="inline"/>
            </w:pPr>
            <w:r>
              <w:sym w:font="Symbol" w:char="F0D6"/>
            </w:r>
          </w:p>
        </w:tc>
      </w:tr>
      <w:tr w:rsidR="004E4F94" w14:paraId="6CB364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7754FC" w14:textId="0090BCF5" w:rsidR="004E4F94" w:rsidRDefault="004E4F94" w:rsidP="00DB7CCD">
            <w:pPr>
              <w:pStyle w:val="ListParagraph"/>
              <w:framePr w:hSpace="0" w:wrap="auto" w:vAnchor="margin" w:hAnchor="text" w:xAlign="left" w:yAlign="inline"/>
            </w:pPr>
            <w:r>
              <w:t>E</w:t>
            </w:r>
            <w:r w:rsidRPr="004D57EA">
              <w:t xml:space="preserve">nsuring that all </w:t>
            </w:r>
            <w:r w:rsidR="00BB6AF9">
              <w:t xml:space="preserve">ECT, </w:t>
            </w:r>
            <w:r w:rsidRPr="004D57EA">
              <w:t>educators/staff are aware of, and plan for, the dietary needs of all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44979" w14:textId="5C26A239"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837F72" w14:textId="512A3BA0"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BD261C" w14:textId="6D5B83C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BD703" w14:textId="6410A37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247BF0" w14:textId="7D37E31C" w:rsidR="004E4F94" w:rsidRDefault="004E4F94" w:rsidP="00DB76F4">
            <w:pPr>
              <w:pStyle w:val="Tick"/>
              <w:framePr w:hSpace="0" w:wrap="auto" w:vAnchor="margin" w:hAnchor="text" w:xAlign="left" w:yAlign="inline"/>
            </w:pPr>
          </w:p>
        </w:tc>
      </w:tr>
      <w:tr w:rsidR="004E4F94" w14:paraId="1F7CAE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844DA5" w14:textId="15B8D565" w:rsidR="004E4F94" w:rsidRDefault="004E4F94" w:rsidP="00DB7CCD">
            <w:pPr>
              <w:pStyle w:val="ListParagraph"/>
              <w:framePr w:hSpace="0" w:wrap="auto" w:vAnchor="margin" w:hAnchor="text" w:xAlign="left" w:yAlign="inline"/>
            </w:pPr>
            <w:r>
              <w:t>E</w:t>
            </w:r>
            <w:r w:rsidRPr="00547CFA">
              <w:t>nsuring that all educators/staff are aware of a child’s food allergies and/or other medical conditions on enrolment or on initial diagnosis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5676" w14:textId="5C3E379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8A416" w14:textId="59E6E30F"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BDB2D" w14:textId="769966EA"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41880" w14:textId="62C33A1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CC774" w14:textId="2D8F0518" w:rsidR="004E4F94" w:rsidRDefault="004E4F94" w:rsidP="00DB76F4">
            <w:pPr>
              <w:pStyle w:val="Tick"/>
              <w:framePr w:hSpace="0" w:wrap="auto" w:vAnchor="margin" w:hAnchor="text" w:xAlign="left" w:yAlign="inline"/>
            </w:pPr>
          </w:p>
        </w:tc>
      </w:tr>
      <w:tr w:rsidR="00784183" w14:paraId="1A07FE5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358665E" w14:textId="695E4EE9" w:rsidR="00784183" w:rsidRDefault="00784183" w:rsidP="00DB7CCD">
            <w:pPr>
              <w:pStyle w:val="ListParagraph"/>
              <w:framePr w:hSpace="0" w:wrap="auto" w:vAnchor="margin" w:hAnchor="text" w:xAlign="left" w:yAlign="inline"/>
            </w:pPr>
            <w:r w:rsidRPr="00C05F52">
              <w:t>Ensuring risk minimisation plans are developed for children with medical conditions that can be impacted by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5BCDBC" w14:textId="6E235AC9" w:rsidR="00784183" w:rsidRPr="00BE0DC4" w:rsidRDefault="00784183" w:rsidP="00784183">
            <w:pPr>
              <w:pStyle w:val="Tick"/>
              <w:framePr w:hSpace="0" w:wrap="auto" w:vAnchor="margin" w:hAnchor="text" w:xAlign="left" w:yAlign="inline"/>
              <w:rPr>
                <w:rFonts w:ascii="Abadi" w:hAnsi="Abadi"/>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F077DD" w14:textId="5D5EB9EB" w:rsidR="00784183" w:rsidRPr="00BE0DC4" w:rsidRDefault="00784183" w:rsidP="00784183">
            <w:pPr>
              <w:pStyle w:val="Tick"/>
              <w:framePr w:hSpace="0" w:wrap="auto" w:vAnchor="margin" w:hAnchor="text" w:xAlign="left" w:yAlign="inline"/>
              <w:rPr>
                <w:rFonts w:ascii="Abadi" w:hAnsi="Abadi"/>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335FEF" w14:textId="77777777" w:rsidR="00784183" w:rsidRDefault="00784183" w:rsidP="00784183">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41708" w14:textId="0E6BA848" w:rsidR="00784183" w:rsidRDefault="00784183" w:rsidP="00C045D0">
            <w:pPr>
              <w:pStyle w:val="Tick"/>
              <w:framePr w:hSpace="0" w:wrap="auto" w:vAnchor="margin" w:hAnchor="text" w:xAlign="left" w:yAlign="inline"/>
              <w:jc w:val="left"/>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248B7C" w14:textId="77777777" w:rsidR="00784183" w:rsidRDefault="00784183" w:rsidP="00784183">
            <w:pPr>
              <w:pStyle w:val="Tick"/>
              <w:framePr w:hSpace="0" w:wrap="auto" w:vAnchor="margin" w:hAnchor="text" w:xAlign="left" w:yAlign="inline"/>
            </w:pPr>
          </w:p>
        </w:tc>
      </w:tr>
      <w:tr w:rsidR="004E4F94" w14:paraId="6AEA560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3D5B34" w14:textId="266EC305" w:rsidR="004E4F94" w:rsidRDefault="004E4F94" w:rsidP="00DB7CCD">
            <w:pPr>
              <w:pStyle w:val="ListParagraph"/>
              <w:framePr w:hSpace="0" w:wrap="auto" w:vAnchor="margin" w:hAnchor="text" w:xAlign="left" w:yAlign="inline"/>
            </w:pPr>
            <w:r>
              <w:t>P</w:t>
            </w:r>
            <w:r w:rsidRPr="00E96303">
              <w:t xml:space="preserve">roviding details of specific nutritional/dietary requirements, including the need to accommodate cultural or religious practices or food allergies, on their child’s enrolment form, and discussing these with the </w:t>
            </w:r>
            <w:r>
              <w:t>n</w:t>
            </w:r>
            <w:r w:rsidRPr="00E96303">
              <w:t xml:space="preserve">ominated </w:t>
            </w:r>
            <w:r>
              <w:t>s</w:t>
            </w:r>
            <w:r w:rsidRPr="00E96303">
              <w:t xml:space="preserve">upervisor prior to the child’s commencement at the service, and if requirements change over time </w:t>
            </w:r>
            <w:r w:rsidRPr="00311935">
              <w:rPr>
                <w:rStyle w:val="PolicyNameChar"/>
              </w:rPr>
              <w:t>(refer to Anaphylaxis Policy, Asthma Policy and Diabetes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E0AE30" w14:textId="1B60394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7282D" w14:textId="0D1C8D2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D1DCA" w14:textId="5583564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CA73F" w14:textId="7E5627B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790610" w14:textId="2A90CB30" w:rsidR="004E4F94" w:rsidRDefault="004E4F94" w:rsidP="00DB76F4">
            <w:pPr>
              <w:pStyle w:val="Tick"/>
              <w:framePr w:hSpace="0" w:wrap="auto" w:vAnchor="margin" w:hAnchor="text" w:xAlign="left" w:yAlign="inline"/>
            </w:pPr>
          </w:p>
        </w:tc>
      </w:tr>
      <w:tr w:rsidR="004E4F94" w14:paraId="4902CD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87C5F3" w14:textId="6C50F35C" w:rsidR="004E4F94" w:rsidRDefault="004E4F94" w:rsidP="00DB7CCD">
            <w:pPr>
              <w:pStyle w:val="ListParagraph"/>
              <w:framePr w:hSpace="0" w:wrap="auto" w:vAnchor="margin" w:hAnchor="text" w:xAlign="left" w:yAlign="inline"/>
            </w:pPr>
            <w:r>
              <w:t>C</w:t>
            </w:r>
            <w:r w:rsidRPr="005E753E">
              <w:t xml:space="preserve">ommunicating regularly with </w:t>
            </w:r>
            <w:r w:rsidR="00264332">
              <w:t xml:space="preserve">ECT, </w:t>
            </w:r>
            <w:r w:rsidRPr="005E753E">
              <w:t>educators/staff regarding children’s specific nutritional requirements and dietary needs, including food preferences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C1C65B" w14:textId="78950B27"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E36B0C" w14:textId="08D9C56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E8AF8" w14:textId="2576484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761D3D" w14:textId="7C5259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4CA27F" w14:textId="45C06393" w:rsidR="004E4F94" w:rsidRDefault="004E4F94" w:rsidP="00DB76F4">
            <w:pPr>
              <w:pStyle w:val="Tick"/>
              <w:framePr w:hSpace="0" w:wrap="auto" w:vAnchor="margin" w:hAnchor="text" w:xAlign="left" w:yAlign="inline"/>
            </w:pPr>
          </w:p>
        </w:tc>
      </w:tr>
      <w:tr w:rsidR="004E4F94" w14:paraId="2B0CC5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22E7CC9" w14:textId="1E34170D" w:rsidR="004E4F94" w:rsidRDefault="004E4F94" w:rsidP="00DB7CCD">
            <w:pPr>
              <w:pStyle w:val="ListParagraph"/>
              <w:framePr w:hSpace="0" w:wrap="auto" w:vAnchor="margin" w:hAnchor="text" w:xAlign="left" w:yAlign="inline"/>
            </w:pPr>
            <w:r>
              <w:t>E</w:t>
            </w:r>
            <w:r w:rsidRPr="00F50D10">
              <w:t xml:space="preserve">nsuring that fresh drinking water (preferably tap water) is readily available at all times, indoors and outdoors, and reminding children to drink water throughout the day, including at snack/lunch times </w:t>
            </w:r>
            <w:r w:rsidRPr="004A2E2F">
              <w:rPr>
                <w:rStyle w:val="RegulationLawChar"/>
              </w:rPr>
              <w:t>(Regulation 78(1)(a))</w:t>
            </w:r>
            <w:r w:rsidRPr="00F50D10">
              <w:t xml:space="preserve"> (Only tap water and plain milk are encouraged.)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75F2B9" w14:textId="09A19C6E"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D9CE5" w14:textId="64D7EFF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8B011" w14:textId="4B1D940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7762D4" w14:textId="00B8E1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173303" w14:textId="33A2612A" w:rsidR="004E4F94" w:rsidRDefault="004E4F94" w:rsidP="00DB76F4">
            <w:pPr>
              <w:pStyle w:val="Tick"/>
              <w:framePr w:hSpace="0" w:wrap="auto" w:vAnchor="margin" w:hAnchor="text" w:xAlign="left" w:yAlign="inline"/>
            </w:pPr>
            <w:r>
              <w:sym w:font="Symbol" w:char="F0D6"/>
            </w:r>
          </w:p>
        </w:tc>
      </w:tr>
      <w:tr w:rsidR="004E4F94" w14:paraId="50C7F6D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497D620" w14:textId="1249977A" w:rsidR="004E4F94" w:rsidRDefault="004E4F94" w:rsidP="00DB7CCD">
            <w:pPr>
              <w:pStyle w:val="ListParagraph"/>
              <w:framePr w:hSpace="0" w:wrap="auto" w:vAnchor="margin" w:hAnchor="text" w:xAlign="left" w:yAlign="inline"/>
            </w:pPr>
            <w:r>
              <w:t>E</w:t>
            </w:r>
            <w:r w:rsidRPr="00877078">
              <w:t>nsuring that children can readily access their own clearly labelled drink containers (where this is a service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FE6556" w14:textId="760E0CE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27AAC" w14:textId="137BAC4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A8D793" w14:textId="0A8E10F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F9FF" w14:textId="072DAB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1D6C14" w14:textId="7E152F75" w:rsidR="004E4F94" w:rsidRDefault="004E4F94" w:rsidP="00DB76F4">
            <w:pPr>
              <w:pStyle w:val="Tick"/>
              <w:framePr w:hSpace="0" w:wrap="auto" w:vAnchor="margin" w:hAnchor="text" w:xAlign="left" w:yAlign="inline"/>
            </w:pPr>
            <w:r>
              <w:sym w:font="Symbol" w:char="F0D6"/>
            </w:r>
          </w:p>
        </w:tc>
      </w:tr>
      <w:tr w:rsidR="004E4F94" w14:paraId="4B96A31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23C95A" w14:textId="5C6FE651" w:rsidR="004E4F94" w:rsidRDefault="004E4F94" w:rsidP="00DB7CCD">
            <w:pPr>
              <w:pStyle w:val="ListParagraph"/>
              <w:framePr w:hSpace="0" w:wrap="auto" w:vAnchor="margin" w:hAnchor="text" w:xAlign="left" w:yAlign="inline"/>
            </w:pPr>
            <w:r>
              <w:t>E</w:t>
            </w:r>
            <w:r w:rsidRPr="00BB6DF4">
              <w:t>nsuring oral hygiene practices are undertaken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F05F5C" w14:textId="6888294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701D9" w14:textId="4AA364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5EA8DE" w14:textId="794F895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1079E" w14:textId="36E20BE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0E105E" w14:textId="6584B8C7" w:rsidR="004E4F94" w:rsidRDefault="004E4F94" w:rsidP="00DB76F4">
            <w:pPr>
              <w:pStyle w:val="Tick"/>
              <w:framePr w:hSpace="0" w:wrap="auto" w:vAnchor="margin" w:hAnchor="text" w:xAlign="left" w:yAlign="inline"/>
            </w:pPr>
            <w:r>
              <w:sym w:font="Symbol" w:char="F0D6"/>
            </w:r>
          </w:p>
        </w:tc>
      </w:tr>
      <w:tr w:rsidR="004E4F94" w14:paraId="0C6639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79A1DE" w14:textId="26813224" w:rsidR="004E4F94" w:rsidRDefault="004E4F94" w:rsidP="00DB7CCD">
            <w:pPr>
              <w:pStyle w:val="ListParagraph"/>
              <w:framePr w:hSpace="0" w:wrap="auto" w:vAnchor="margin" w:hAnchor="text" w:xAlign="left" w:yAlign="inline"/>
            </w:pPr>
            <w:r>
              <w:t>P</w:t>
            </w:r>
            <w:r w:rsidRPr="000613EA">
              <w:t>roviding opportunities for children to learn about, and develop skills for oral health through the educational program, including age-appropriate tooth brushing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43B350" w14:textId="18EFD63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2F2F4" w14:textId="48BC57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7440" w14:textId="7C6DE7E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CB8D99" w14:textId="1F65AAC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3F1F6" w14:textId="1A569BA5" w:rsidR="004E4F94" w:rsidRDefault="004E4F94" w:rsidP="00DB76F4">
            <w:pPr>
              <w:pStyle w:val="Tick"/>
              <w:framePr w:hSpace="0" w:wrap="auto" w:vAnchor="margin" w:hAnchor="text" w:xAlign="left" w:yAlign="inline"/>
            </w:pPr>
            <w:r>
              <w:sym w:font="Symbol" w:char="F0D6"/>
            </w:r>
          </w:p>
        </w:tc>
      </w:tr>
      <w:tr w:rsidR="004E4F94" w14:paraId="3F734A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FA9C5A" w14:textId="11D4B4F0" w:rsidR="004E4F94" w:rsidRDefault="004E4F94" w:rsidP="00DB7CCD">
            <w:pPr>
              <w:pStyle w:val="ListParagraph"/>
              <w:framePr w:hSpace="0" w:wrap="auto" w:vAnchor="margin" w:hAnchor="text" w:xAlign="left" w:yAlign="inline"/>
            </w:pPr>
            <w:r>
              <w:t>E</w:t>
            </w:r>
            <w:r w:rsidRPr="006608F8">
              <w:t xml:space="preserve">nsuring that food and drinks are available to children at frequent and regular intervals throughout the day </w:t>
            </w:r>
            <w:r w:rsidRPr="007063D4">
              <w:rPr>
                <w:rStyle w:val="RegulationLawChar"/>
              </w:rPr>
              <w:t>(Regulation 78(1)(b))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D000F" w14:textId="17FAE39B"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0837B7" w14:textId="4D6597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4E090D" w14:textId="63AEFDE6"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BDF995" w14:textId="43F9DD6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1CBC5E" w14:textId="4B4F3FB7" w:rsidR="004E4F94" w:rsidRDefault="004E4F94" w:rsidP="00DB76F4">
            <w:pPr>
              <w:pStyle w:val="Tick"/>
              <w:framePr w:hSpace="0" w:wrap="auto" w:vAnchor="margin" w:hAnchor="text" w:xAlign="left" w:yAlign="inline"/>
            </w:pPr>
          </w:p>
        </w:tc>
      </w:tr>
      <w:tr w:rsidR="004E4F94" w14:paraId="352827F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3F7339" w14:textId="7161011A" w:rsidR="004E4F94" w:rsidRDefault="004E4F94" w:rsidP="00DB7CCD">
            <w:pPr>
              <w:pStyle w:val="ListParagraph"/>
              <w:framePr w:hSpace="0" w:wrap="auto" w:vAnchor="margin" w:hAnchor="text" w:xAlign="left" w:yAlign="inline"/>
            </w:pPr>
            <w:r>
              <w:lastRenderedPageBreak/>
              <w:t>P</w:t>
            </w:r>
            <w:r w:rsidRPr="00620BFC">
              <w:t>roviding food and drinks at regular intervals, and encouraging children to actively participate in, and enjoy, snack/mealtimes without feeling rushed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3414EB" w14:textId="1508556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135297" w14:textId="4154D6D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542ED1" w14:textId="6EC2BA2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4D819" w14:textId="3A4C1D2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31E8F" w14:textId="25D31DC7" w:rsidR="004E4F94" w:rsidRDefault="004E4F94" w:rsidP="00DB76F4">
            <w:pPr>
              <w:pStyle w:val="Tick"/>
              <w:framePr w:hSpace="0" w:wrap="auto" w:vAnchor="margin" w:hAnchor="text" w:xAlign="left" w:yAlign="inline"/>
            </w:pPr>
            <w:r>
              <w:sym w:font="Symbol" w:char="F0D6"/>
            </w:r>
          </w:p>
        </w:tc>
      </w:tr>
      <w:tr w:rsidR="004E4F94" w14:paraId="40EA29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ED9245" w14:textId="5635AFB9" w:rsidR="004E4F94" w:rsidRDefault="004E4F94" w:rsidP="00DB7CCD">
            <w:pPr>
              <w:pStyle w:val="ListParagraph"/>
              <w:framePr w:hSpace="0" w:wrap="auto" w:vAnchor="margin" w:hAnchor="text" w:xAlign="left" w:yAlign="inline"/>
            </w:pPr>
            <w:r>
              <w:t>E</w:t>
            </w:r>
            <w:r w:rsidRPr="00112711">
              <w:t>nsuring educators and staff are supported to access a range of resources and professional development to increase their capacity to promote healthy eating, oral health and active play initiatives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132F6" w14:textId="2F2A10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CF5A9" w14:textId="7BBC0AC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C93C9E" w14:textId="7BC185F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276CA3" w14:textId="4A3D595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7F90FE" w14:textId="2E99BF04" w:rsidR="004E4F94" w:rsidRDefault="004E4F94" w:rsidP="00DB76F4">
            <w:pPr>
              <w:pStyle w:val="Tick"/>
              <w:framePr w:hSpace="0" w:wrap="auto" w:vAnchor="margin" w:hAnchor="text" w:xAlign="left" w:yAlign="inline"/>
            </w:pPr>
          </w:p>
        </w:tc>
      </w:tr>
      <w:tr w:rsidR="004E4F94" w14:paraId="147A165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1F330D" w14:textId="3B3DFF4D" w:rsidR="004E4F94" w:rsidRDefault="004E4F94" w:rsidP="00DB7CCD">
            <w:pPr>
              <w:pStyle w:val="ListParagraph"/>
              <w:framePr w:hSpace="0" w:wrap="auto" w:vAnchor="margin" w:hAnchor="text" w:xAlign="left" w:yAlign="inline"/>
            </w:pPr>
            <w:r>
              <w:t>R</w:t>
            </w:r>
            <w:r w:rsidRPr="001138D3">
              <w:t xml:space="preserve">egistering and engaging the service with the Achievement Program </w:t>
            </w:r>
            <w:r w:rsidRPr="007063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F66ACA" w14:textId="58A42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BA4E6" w14:textId="2C1836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1B30B" w14:textId="5B41D6D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7C46" w14:textId="07DAEC0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D243A6" w14:textId="749D11FE" w:rsidR="004E4F94" w:rsidRDefault="004E4F94" w:rsidP="00DB76F4">
            <w:pPr>
              <w:pStyle w:val="Tick"/>
              <w:framePr w:hSpace="0" w:wrap="auto" w:vAnchor="margin" w:hAnchor="text" w:xAlign="left" w:yAlign="inline"/>
            </w:pPr>
          </w:p>
        </w:tc>
      </w:tr>
      <w:tr w:rsidR="004E4F94" w14:paraId="1F2988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9F8A29" w14:textId="54AE783D" w:rsidR="004E4F94" w:rsidRDefault="004E4F94" w:rsidP="00DB7CCD">
            <w:pPr>
              <w:pStyle w:val="ListParagraph"/>
              <w:framePr w:hSpace="0" w:wrap="auto" w:vAnchor="margin" w:hAnchor="text" w:xAlign="left" w:yAlign="inline"/>
            </w:pPr>
            <w:r>
              <w:t>P</w:t>
            </w:r>
            <w:r w:rsidRPr="00713C7A">
              <w:t>roviding families with information and strategies to promote healthy eating, oral health and active play and how to access relevant services (including local dental clinics)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422AF" w14:textId="1CC4B3E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35A9A" w14:textId="4136BA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27CDA5" w14:textId="6BA8228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08E49E" w14:textId="48C8347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76BA6" w14:textId="43925296" w:rsidR="004E4F94" w:rsidRDefault="004E4F94" w:rsidP="00DB76F4">
            <w:pPr>
              <w:pStyle w:val="Tick"/>
              <w:framePr w:hSpace="0" w:wrap="auto" w:vAnchor="margin" w:hAnchor="text" w:xAlign="left" w:yAlign="inline"/>
            </w:pPr>
          </w:p>
        </w:tc>
      </w:tr>
      <w:tr w:rsidR="004E4F94" w14:paraId="65FD6D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055711" w14:textId="38EA4E8B" w:rsidR="004E4F94" w:rsidRDefault="004E4F94" w:rsidP="00DB7CCD">
            <w:pPr>
              <w:pStyle w:val="ListParagraph"/>
              <w:framePr w:hSpace="0" w:wrap="auto" w:vAnchor="margin" w:hAnchor="text" w:xAlign="left" w:yAlign="inline"/>
            </w:pPr>
            <w:r>
              <w:t>D</w:t>
            </w:r>
            <w:r w:rsidRPr="009734A7">
              <w:t>eveloping links with local and regional health services, community organisations and businesses that provide expertise, resources and support for healthy eating, oral health and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A1850" w14:textId="715977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3BFE7" w14:textId="1045F27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5F117" w14:textId="6672E564"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EAF9D" w14:textId="18A59E9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F3CC9D" w14:textId="24C181B0" w:rsidR="004E4F94" w:rsidRDefault="004E4F94" w:rsidP="00DB76F4">
            <w:pPr>
              <w:pStyle w:val="Tick"/>
              <w:framePr w:hSpace="0" w:wrap="auto" w:vAnchor="margin" w:hAnchor="text" w:xAlign="left" w:yAlign="inline"/>
            </w:pPr>
          </w:p>
        </w:tc>
      </w:tr>
      <w:tr w:rsidR="007636EF" w14:paraId="3713D55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8DE09" w14:textId="5AE0057A" w:rsidR="007636EF" w:rsidRDefault="007636EF" w:rsidP="00DB7CCD">
            <w:pPr>
              <w:pStyle w:val="ListParagraph"/>
              <w:framePr w:hSpace="0" w:wrap="auto" w:vAnchor="margin" w:hAnchor="text" w:xAlign="left" w:yAlign="inline"/>
            </w:pPr>
            <w:r>
              <w:t>Ensuring that f</w:t>
            </w:r>
            <w:r w:rsidRPr="00BF3ABE">
              <w:t>ood and drinks are not used as an incentive or reward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BAD2F7" w14:textId="1DB34118"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3C2373" w14:textId="00D4F197"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8C4D2" w14:textId="0444E65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3A885" w14:textId="77777777"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34D673" w14:textId="381A0FE1" w:rsidR="007636EF" w:rsidRDefault="007636EF" w:rsidP="00DB76F4">
            <w:pPr>
              <w:pStyle w:val="Tick"/>
              <w:framePr w:hSpace="0" w:wrap="auto" w:vAnchor="margin" w:hAnchor="text" w:xAlign="left" w:yAlign="inline"/>
            </w:pPr>
            <w:r>
              <w:sym w:font="Symbol" w:char="F0D6"/>
            </w:r>
          </w:p>
        </w:tc>
      </w:tr>
      <w:tr w:rsidR="004E4F94" w14:paraId="7F6EA5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4EB887" w14:textId="1B80A59C" w:rsidR="004E4F94" w:rsidRDefault="004E4F94" w:rsidP="00DB7CCD">
            <w:pPr>
              <w:pStyle w:val="ListParagraph"/>
              <w:framePr w:hSpace="0" w:wrap="auto" w:vAnchor="margin" w:hAnchor="text" w:xAlign="left" w:yAlign="inline"/>
            </w:pPr>
            <w:r>
              <w:t>E</w:t>
            </w:r>
            <w:r w:rsidRPr="00E70188">
              <w:t>nsuring staff and educators are supported by having healthy food options in the staff room, for staff meetings and for professional learning</w:t>
            </w:r>
            <w:r w:rsidR="006E7B7A">
              <w:t xml:space="preserve"> </w:t>
            </w:r>
            <w:r w:rsidR="00FD61A9">
              <w:t xml:space="preserve">(if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0A0096" w14:textId="6007F22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C569EA" w14:textId="2BE13D2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7CED4E" w14:textId="2E99025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A8A520" w14:textId="3EFAE54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383A8" w14:textId="3A3A6DF8" w:rsidR="004E4F94" w:rsidRDefault="004E4F94" w:rsidP="00DB76F4">
            <w:pPr>
              <w:pStyle w:val="Tick"/>
              <w:framePr w:hSpace="0" w:wrap="auto" w:vAnchor="margin" w:hAnchor="text" w:xAlign="left" w:yAlign="inline"/>
            </w:pPr>
          </w:p>
        </w:tc>
      </w:tr>
      <w:tr w:rsidR="004E4F94" w14:paraId="43B061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703D2" w14:textId="11077B4C" w:rsidR="004E4F94" w:rsidRDefault="004E4F94" w:rsidP="00DB7CCD">
            <w:pPr>
              <w:pStyle w:val="ListParagraph"/>
              <w:framePr w:hSpace="0" w:wrap="auto" w:vAnchor="margin" w:hAnchor="text" w:xAlign="left" w:yAlign="inline"/>
            </w:pPr>
            <w:r>
              <w:t>E</w:t>
            </w:r>
            <w:r w:rsidRPr="00DA06C7">
              <w:t>nsuring that discretionary food and drinks do not appear in any sponsorship, fundraising or marketing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CA79C3" w14:textId="2323492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AE0C07" w14:textId="1BB9451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02862" w14:textId="6E999E21" w:rsidR="004E4F94" w:rsidRDefault="004E4F94" w:rsidP="00157B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A0826" w14:textId="16544C6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477DC3" w14:textId="3B04D5ED" w:rsidR="004E4F94" w:rsidRDefault="004E4F94" w:rsidP="00DB76F4">
            <w:pPr>
              <w:pStyle w:val="Tick"/>
              <w:framePr w:hSpace="0" w:wrap="auto" w:vAnchor="margin" w:hAnchor="text" w:xAlign="left" w:yAlign="inline"/>
            </w:pPr>
          </w:p>
        </w:tc>
      </w:tr>
      <w:tr w:rsidR="004E4F94" w14:paraId="3568409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93C39B" w14:textId="3A7637AA" w:rsidR="004E4F94" w:rsidRDefault="004E4F94" w:rsidP="00DB7CCD">
            <w:pPr>
              <w:pStyle w:val="ListParagraph"/>
              <w:framePr w:hSpace="0" w:wrap="auto" w:vAnchor="margin" w:hAnchor="text" w:xAlign="left" w:yAlign="inline"/>
            </w:pPr>
            <w:r>
              <w:t>C</w:t>
            </w:r>
            <w:r w:rsidRPr="00AC231F">
              <w:t>onsidering this policy when organising excursions, service events and any sponsorship or marketing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C3F15E" w14:textId="260082D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0F77BF" w14:textId="7CA870F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190A2" w14:textId="650254B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6842B" w14:textId="438FC74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C96659" w14:textId="7DDBE080" w:rsidR="004E4F94" w:rsidRDefault="004E4F94" w:rsidP="00DB76F4">
            <w:pPr>
              <w:pStyle w:val="Tick"/>
              <w:framePr w:hSpace="0" w:wrap="auto" w:vAnchor="margin" w:hAnchor="text" w:xAlign="left" w:yAlign="inline"/>
            </w:pPr>
          </w:p>
        </w:tc>
      </w:tr>
      <w:tr w:rsidR="004E4F94" w14:paraId="4D8086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8C01AA" w14:textId="78F45C4E" w:rsidR="004E4F94" w:rsidRDefault="004E4F94" w:rsidP="00DB7CCD">
            <w:pPr>
              <w:pStyle w:val="ListParagraph"/>
              <w:framePr w:hSpace="0" w:wrap="auto" w:vAnchor="margin" w:hAnchor="text" w:xAlign="left" w:yAlign="inline"/>
            </w:pPr>
            <w:r>
              <w:t>E</w:t>
            </w:r>
            <w:r w:rsidRPr="00BE5C82">
              <w:t>nsuring celebrations and other service events promote healthy food options and limit discretionary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28B131" w14:textId="0DE845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22AE39" w14:textId="22C117D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27947" w14:textId="543F22AB"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377F4" w14:textId="030E3CC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CD9957" w14:textId="7740912C" w:rsidR="004E4F94" w:rsidRDefault="004E4F94" w:rsidP="00DB76F4">
            <w:pPr>
              <w:pStyle w:val="Tick"/>
              <w:framePr w:hSpace="0" w:wrap="auto" w:vAnchor="margin" w:hAnchor="text" w:xAlign="left" w:yAlign="inline"/>
            </w:pPr>
          </w:p>
        </w:tc>
      </w:tr>
      <w:tr w:rsidR="004E4F94" w14:paraId="78A7D3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8FBB09" w14:textId="410FD5FA" w:rsidR="004E4F94" w:rsidRDefault="004E4F94" w:rsidP="00DB7CCD">
            <w:pPr>
              <w:pStyle w:val="ListParagraph"/>
              <w:framePr w:hSpace="0" w:wrap="auto" w:vAnchor="margin" w:hAnchor="text" w:xAlign="left" w:yAlign="inline"/>
            </w:pPr>
            <w:r>
              <w:t>D</w:t>
            </w:r>
            <w:r w:rsidRPr="00F911CD">
              <w:t>eveloping and reviewing guidelines for celebrations, fundraising activities and other service events in consultation with educators, staff, parents/guardians and families to focus on healthy alternatives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072ACE" w14:textId="0EFA7B4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1CED7" w14:textId="7886E82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8FC2D" w14:textId="3B31AA0F"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F1DBF" w14:textId="4EF57FB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44E23C" w14:textId="1521DBAF" w:rsidR="004E4F94" w:rsidRDefault="004E4F94" w:rsidP="00DB76F4">
            <w:pPr>
              <w:pStyle w:val="Tick"/>
              <w:framePr w:hSpace="0" w:wrap="auto" w:vAnchor="margin" w:hAnchor="text" w:xAlign="left" w:yAlign="inline"/>
            </w:pPr>
          </w:p>
        </w:tc>
      </w:tr>
      <w:tr w:rsidR="004E4F94" w14:paraId="7F0AB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141D4E" w14:textId="228A86E2" w:rsidR="004E4F94" w:rsidRDefault="004E4F94" w:rsidP="00DB7CCD">
            <w:pPr>
              <w:pStyle w:val="ListParagraph"/>
              <w:framePr w:hSpace="0" w:wrap="auto" w:vAnchor="margin" w:hAnchor="text" w:xAlign="left" w:yAlign="inline"/>
            </w:pPr>
            <w:r>
              <w:t>E</w:t>
            </w:r>
            <w:r w:rsidRPr="00F2101D">
              <w:t>nsuring the layout of the grounds and buildings is inclusive of the diversity and abilities of all children and encourages physical activity and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52083" w14:textId="3A579DE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AD1FFF" w14:textId="06DAA3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B174BF" w14:textId="7B55D0B8"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D887A6" w14:textId="263529C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8B0FC" w14:textId="60910977" w:rsidR="004E4F94" w:rsidRDefault="004E4F94" w:rsidP="00DB76F4">
            <w:pPr>
              <w:pStyle w:val="Tick"/>
              <w:framePr w:hSpace="0" w:wrap="auto" w:vAnchor="margin" w:hAnchor="text" w:xAlign="left" w:yAlign="inline"/>
            </w:pPr>
          </w:p>
        </w:tc>
      </w:tr>
      <w:tr w:rsidR="004E4F94" w14:paraId="766532B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4AD0F62" w14:textId="5BBD4A43" w:rsidR="004E4F94" w:rsidRDefault="004E4F94" w:rsidP="00DB7CCD">
            <w:pPr>
              <w:pStyle w:val="ListParagraph"/>
              <w:framePr w:hSpace="0" w:wrap="auto" w:vAnchor="margin" w:hAnchor="text" w:xAlign="left" w:yAlign="inline"/>
            </w:pPr>
            <w:r>
              <w:t>E</w:t>
            </w:r>
            <w:r w:rsidRPr="00A176E0">
              <w:t>nsuring recommendations about physical activity and screen time from the Australian 24-Hour Movement Guidelines for the Early Years (Birth to 5 Years)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342B6C" w14:textId="4E512AE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29BCA" w14:textId="711B2E2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F47C9" w14:textId="3AC77C4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01B4BA" w14:textId="2296E6F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7EFAB7" w14:textId="37250754" w:rsidR="004E4F94" w:rsidRDefault="004E4F94" w:rsidP="00DB76F4">
            <w:pPr>
              <w:pStyle w:val="Tick"/>
              <w:framePr w:hSpace="0" w:wrap="auto" w:vAnchor="margin" w:hAnchor="text" w:xAlign="left" w:yAlign="inline"/>
            </w:pPr>
          </w:p>
        </w:tc>
      </w:tr>
      <w:tr w:rsidR="004E4F94" w14:paraId="31896C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9B4680" w14:textId="2288B62A" w:rsidR="004E4F94" w:rsidRDefault="004E4F94" w:rsidP="00DB7CCD">
            <w:pPr>
              <w:pStyle w:val="ListParagraph"/>
              <w:framePr w:hSpace="0" w:wrap="auto" w:vAnchor="margin" w:hAnchor="text" w:xAlign="left" w:yAlign="inline"/>
            </w:pPr>
            <w:r>
              <w:t>E</w:t>
            </w:r>
            <w:r w:rsidRPr="003033DD">
              <w:t>nsuring children are not sedentary or inactive for more than 1 hour at a time, with the exception of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C86BF" w14:textId="1B0694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A3CF6" w14:textId="1E7E783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014850" w14:textId="74D701A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3FFF94" w14:textId="1227C6E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3CAB6F" w14:textId="3E3C5383" w:rsidR="004E4F94" w:rsidRDefault="004E4F94" w:rsidP="00DB76F4">
            <w:pPr>
              <w:pStyle w:val="Tick"/>
              <w:framePr w:hSpace="0" w:wrap="auto" w:vAnchor="margin" w:hAnchor="text" w:xAlign="left" w:yAlign="inline"/>
            </w:pPr>
            <w:r>
              <w:sym w:font="Symbol" w:char="F0D6"/>
            </w:r>
          </w:p>
        </w:tc>
      </w:tr>
      <w:tr w:rsidR="004E4F94" w14:paraId="2C3B35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342432" w14:textId="4D035EDC" w:rsidR="004E4F94" w:rsidRDefault="004E4F94" w:rsidP="00DB7CCD">
            <w:pPr>
              <w:pStyle w:val="ListParagraph"/>
              <w:framePr w:hSpace="0" w:wrap="auto" w:vAnchor="margin" w:hAnchor="text" w:xAlign="left" w:yAlign="inline"/>
            </w:pPr>
            <w:r>
              <w:t>S</w:t>
            </w:r>
            <w:r w:rsidRPr="0087684C">
              <w:t>upporting children to develop collaboration skills during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5D5C45" w14:textId="666B05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98F31" w14:textId="71E66B1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E7399F" w14:textId="2FA7961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A551E" w14:textId="0D065A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016E5" w14:textId="11CD62DA" w:rsidR="004E4F94" w:rsidRDefault="004E4F94" w:rsidP="00DB76F4">
            <w:pPr>
              <w:pStyle w:val="Tick"/>
              <w:framePr w:hSpace="0" w:wrap="auto" w:vAnchor="margin" w:hAnchor="text" w:xAlign="left" w:yAlign="inline"/>
            </w:pPr>
            <w:r>
              <w:sym w:font="Symbol" w:char="F0D6"/>
            </w:r>
          </w:p>
        </w:tc>
      </w:tr>
      <w:tr w:rsidR="007636EF" w14:paraId="6AB675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560683" w14:textId="1831E9CD" w:rsidR="007636EF" w:rsidRDefault="007636EF" w:rsidP="00DB7CCD">
            <w:pPr>
              <w:pStyle w:val="ListParagraph"/>
              <w:framePr w:hSpace="0" w:wrap="auto" w:vAnchor="margin" w:hAnchor="text" w:xAlign="left" w:yAlign="inline"/>
            </w:pPr>
            <w:r>
              <w:t>Ensuring that c</w:t>
            </w:r>
            <w:r w:rsidRPr="00584E05">
              <w:t>hildren are taught how to use equipment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448E28" w14:textId="1AE7385C" w:rsidR="007636EF"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E61B5" w14:textId="1D7AD1EF"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C73A0B" w14:textId="0BD47AA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A70F0" w14:textId="061B819D"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BA931" w14:textId="591C0FAA" w:rsidR="007636EF" w:rsidRDefault="007636EF" w:rsidP="00DB76F4">
            <w:pPr>
              <w:pStyle w:val="Tick"/>
              <w:framePr w:hSpace="0" w:wrap="auto" w:vAnchor="margin" w:hAnchor="text" w:xAlign="left" w:yAlign="inline"/>
            </w:pPr>
            <w:r>
              <w:sym w:font="Symbol" w:char="F0D6"/>
            </w:r>
          </w:p>
        </w:tc>
      </w:tr>
      <w:tr w:rsidR="004E4F94" w14:paraId="26F1C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3EFBAB" w14:textId="4494CE12" w:rsidR="004E4F94" w:rsidRDefault="004E4F94" w:rsidP="00DB7CCD">
            <w:pPr>
              <w:pStyle w:val="ListParagraph"/>
              <w:framePr w:hSpace="0" w:wrap="auto" w:vAnchor="margin" w:hAnchor="text" w:xAlign="left" w:yAlign="inline"/>
            </w:pPr>
            <w:r>
              <w:t>P</w:t>
            </w:r>
            <w:r w:rsidRPr="00356479">
              <w:t>lanning and providing active play and movement experiences that are age-appropriate, inclusive of diversity and abilities and support children to develop fundamental movement skills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997CC" w14:textId="32B44CA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5174A7" w14:textId="7298D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51B22" w14:textId="6C1C4C8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ED9EB" w14:textId="47BC25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9ADBDF" w14:textId="52887008" w:rsidR="004E4F94" w:rsidRDefault="004E4F94" w:rsidP="00DB76F4">
            <w:pPr>
              <w:pStyle w:val="Tick"/>
              <w:framePr w:hSpace="0" w:wrap="auto" w:vAnchor="margin" w:hAnchor="text" w:xAlign="left" w:yAlign="inline"/>
            </w:pPr>
            <w:r>
              <w:sym w:font="Symbol" w:char="F0D6"/>
            </w:r>
          </w:p>
        </w:tc>
      </w:tr>
      <w:tr w:rsidR="004E4F94" w14:paraId="03FCE3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701A748" w14:textId="4DC4DC3E" w:rsidR="004E4F94" w:rsidRDefault="004E4F94" w:rsidP="00DB7CCD">
            <w:pPr>
              <w:pStyle w:val="ListParagraph"/>
              <w:framePr w:hSpace="0" w:wrap="auto" w:vAnchor="margin" w:hAnchor="text" w:xAlign="left" w:yAlign="inline"/>
            </w:pPr>
            <w:r>
              <w:lastRenderedPageBreak/>
              <w:t>C</w:t>
            </w:r>
            <w:r w:rsidRPr="00B33C11">
              <w:t>onsidering opportunities for children to be physically active indoors, particularly in adverse weather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B5777" w14:textId="49EC65B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D72FB3" w14:textId="1B8B6C3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4D93BB" w14:textId="4EC25CA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29657E" w14:textId="180277A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277695" w14:textId="705AD175" w:rsidR="004E4F94" w:rsidRDefault="004E4F94" w:rsidP="00DB76F4">
            <w:pPr>
              <w:pStyle w:val="Tick"/>
              <w:framePr w:hSpace="0" w:wrap="auto" w:vAnchor="margin" w:hAnchor="text" w:xAlign="left" w:yAlign="inline"/>
            </w:pPr>
            <w:r>
              <w:sym w:font="Symbol" w:char="F0D6"/>
            </w:r>
          </w:p>
        </w:tc>
      </w:tr>
      <w:tr w:rsidR="004E4F94" w14:paraId="6BE91C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814C1C" w14:textId="014A43BC" w:rsidR="004E4F94" w:rsidRPr="00B33C11" w:rsidRDefault="004E4F94" w:rsidP="00DB7CCD">
            <w:pPr>
              <w:pStyle w:val="ListParagraph"/>
              <w:framePr w:hSpace="0" w:wrap="auto" w:vAnchor="margin" w:hAnchor="text" w:xAlign="left" w:yAlign="inline"/>
            </w:pPr>
            <w:r>
              <w:t>D</w:t>
            </w:r>
            <w:r w:rsidRPr="00684835">
              <w:t>ressing their child/ren so they can engage safely in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51B14E" w14:textId="31B4D6C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BBCBB" w14:textId="2D0DD4E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53F8AB" w14:textId="06AD71F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77B4CC" w14:textId="46F9041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FFFE7" w14:textId="5A1EC284" w:rsidR="004E4F94" w:rsidRDefault="004E4F94" w:rsidP="00DB76F4">
            <w:pPr>
              <w:pStyle w:val="Tick"/>
              <w:framePr w:hSpace="0" w:wrap="auto" w:vAnchor="margin" w:hAnchor="text" w:xAlign="left" w:yAlign="inline"/>
            </w:pPr>
            <w:r>
              <w:sym w:font="Symbol" w:char="F0D6"/>
            </w:r>
          </w:p>
        </w:tc>
      </w:tr>
      <w:tr w:rsidR="004E4F94" w14:paraId="13F9338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AD4729" w14:textId="0CC662C8" w:rsidR="004E4F94" w:rsidRDefault="004E4F94" w:rsidP="00DB7CCD">
            <w:pPr>
              <w:pStyle w:val="ListParagraph"/>
              <w:framePr w:hSpace="0" w:wrap="auto" w:vAnchor="margin" w:hAnchor="text" w:xAlign="left" w:yAlign="inline"/>
            </w:pPr>
            <w:r>
              <w:t>E</w:t>
            </w:r>
            <w:r w:rsidRPr="0077557E">
              <w:t>nsuring service facilities and equipment enable active travel and road safety for children, staff,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8FCE27" w14:textId="3369D87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E49B57" w14:textId="05B330B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282508" w14:textId="3FFF0B3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21883D" w14:textId="201AD23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447F3" w14:textId="01A1327F" w:rsidR="004E4F94" w:rsidRDefault="004E4F94" w:rsidP="00DB76F4">
            <w:pPr>
              <w:pStyle w:val="Tick"/>
              <w:framePr w:hSpace="0" w:wrap="auto" w:vAnchor="margin" w:hAnchor="text" w:xAlign="left" w:yAlign="inline"/>
            </w:pPr>
          </w:p>
        </w:tc>
      </w:tr>
      <w:tr w:rsidR="004E4F94" w14:paraId="11869DB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60F72C" w14:textId="6381E2CB" w:rsidR="004E4F94" w:rsidRDefault="004E4F94" w:rsidP="00DB7CCD">
            <w:pPr>
              <w:pStyle w:val="ListParagraph"/>
              <w:framePr w:hSpace="0" w:wrap="auto" w:vAnchor="margin" w:hAnchor="text" w:xAlign="left" w:yAlign="inline"/>
            </w:pPr>
            <w:r>
              <w:t>S</w:t>
            </w:r>
            <w:r w:rsidRPr="005E1A2C">
              <w:t>upporting</w:t>
            </w:r>
            <w:r w:rsidR="001F5C62">
              <w:t>, promoting and encouraging</w:t>
            </w:r>
            <w:r w:rsidRPr="005E1A2C">
              <w:t xml:space="preserve"> active travel to and from the service</w:t>
            </w:r>
            <w:r w:rsidR="00FD61A9">
              <w:t xml:space="preserve"> </w:t>
            </w:r>
            <w:r w:rsidR="00FD61A9" w:rsidRPr="00157BD6">
              <w:rPr>
                <w:rStyle w:val="RegulationLawChar"/>
              </w:rPr>
              <w:t>(Regulations 100 -102</w:t>
            </w:r>
            <w:r w:rsidR="00FD61A9" w:rsidRPr="00FD61A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F71080" w14:textId="0E79B1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40DD36" w14:textId="6DAB50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732AE0" w14:textId="602DA79A"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408713" w14:textId="52839FF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ACA7B" w14:textId="1E9D1C47" w:rsidR="004E4F94" w:rsidRDefault="004E4F94" w:rsidP="00DB76F4">
            <w:pPr>
              <w:pStyle w:val="Tick"/>
              <w:framePr w:hSpace="0" w:wrap="auto" w:vAnchor="margin" w:hAnchor="text" w:xAlign="left" w:yAlign="inline"/>
            </w:pPr>
            <w:r>
              <w:sym w:font="Symbol" w:char="F0D6"/>
            </w:r>
          </w:p>
        </w:tc>
      </w:tr>
      <w:tr w:rsidR="004E4F94" w14:paraId="60CF88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127ECC" w14:textId="5CEA6F6E" w:rsidR="004E4F94" w:rsidRDefault="004E4F94" w:rsidP="00DB7CCD">
            <w:pPr>
              <w:pStyle w:val="ListParagraph"/>
              <w:framePr w:hSpace="0" w:wrap="auto" w:vAnchor="margin" w:hAnchor="text" w:xAlign="left" w:yAlign="inline"/>
            </w:pPr>
            <w:r>
              <w:t>P</w:t>
            </w:r>
            <w:r w:rsidRPr="0040687F">
              <w:t>roviding age-appropriate traffic safety education, including pedestrian and passenger safety to both children and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9711CF" w14:textId="7EA3470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92E06F" w14:textId="586552F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B8B893" w14:textId="422DAD3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8DA65C" w14:textId="4160979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33F1CA" w14:textId="31A535A8" w:rsidR="004E4F94" w:rsidRDefault="004E4F94" w:rsidP="00DB76F4">
            <w:pPr>
              <w:pStyle w:val="Tick"/>
              <w:framePr w:hSpace="0" w:wrap="auto" w:vAnchor="margin" w:hAnchor="text" w:xAlign="left" w:yAlign="inline"/>
            </w:pPr>
          </w:p>
        </w:tc>
      </w:tr>
      <w:tr w:rsidR="004E4F94" w14:paraId="2E1DAB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9600121" w14:textId="2F2FC80C" w:rsidR="004E4F94" w:rsidRDefault="004E4F94" w:rsidP="00DB7CCD">
            <w:pPr>
              <w:pStyle w:val="ListParagraph"/>
              <w:framePr w:hSpace="0" w:wrap="auto" w:vAnchor="margin" w:hAnchor="text" w:xAlign="left" w:yAlign="inline"/>
            </w:pPr>
            <w:r>
              <w:t>U</w:t>
            </w:r>
            <w:r w:rsidRPr="00814B70">
              <w:t>sing and promoting local parks, bike paths and recreation facilities, where appropriate, to encourage physical activity.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181EDE" w14:textId="7642959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64CFE3" w14:textId="73717F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881BDE" w14:textId="642D5E59"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A213C7" w14:textId="2A083CC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DD83FF" w14:textId="19109AD4" w:rsidR="004E4F94" w:rsidRDefault="004E4F94" w:rsidP="00DB76F4">
            <w:pPr>
              <w:pStyle w:val="Tick"/>
              <w:framePr w:hSpace="0" w:wrap="auto" w:vAnchor="margin" w:hAnchor="text" w:xAlign="left" w:yAlign="inline"/>
            </w:pPr>
          </w:p>
        </w:tc>
      </w:tr>
      <w:tr w:rsidR="004E4F94" w14:paraId="30E295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3AC4CB" w14:textId="469ACFE6" w:rsidR="004E4F94" w:rsidRDefault="004E4F94" w:rsidP="00DB7CCD">
            <w:pPr>
              <w:pStyle w:val="ListParagraph"/>
              <w:framePr w:hSpace="0" w:wrap="auto" w:vAnchor="margin" w:hAnchor="text" w:xAlign="left" w:yAlign="inline"/>
            </w:pPr>
            <w:r>
              <w:t>E</w:t>
            </w:r>
            <w:r w:rsidRPr="00EA5D50">
              <w:t>nsuring there is a suitable space for breastfeeding and storage of breast milk is available</w:t>
            </w:r>
            <w:r w:rsidR="00866BC1">
              <w:t xml:space="preserve"> (delete is not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C782A" w14:textId="58E85E3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BAA39F" w14:textId="04C3137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3E5B9" w14:textId="2E55957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0D7AE" w14:textId="3C268F5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CEF039" w14:textId="24547537" w:rsidR="004E4F94" w:rsidRDefault="004E4F94" w:rsidP="00DB76F4">
            <w:pPr>
              <w:pStyle w:val="Tick"/>
              <w:framePr w:hSpace="0" w:wrap="auto" w:vAnchor="margin" w:hAnchor="text" w:xAlign="left" w:yAlign="inline"/>
            </w:pPr>
          </w:p>
        </w:tc>
      </w:tr>
      <w:tr w:rsidR="004E4F94" w14:paraId="33F7E6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F8EEED9" w14:textId="0B5595BB" w:rsidR="004E4F94" w:rsidRDefault="004E4F94" w:rsidP="00DB7CCD">
            <w:pPr>
              <w:pStyle w:val="ListParagraph"/>
              <w:framePr w:hSpace="0" w:wrap="auto" w:vAnchor="margin" w:hAnchor="text" w:xAlign="left" w:yAlign="inline"/>
            </w:pPr>
            <w:r>
              <w:t>E</w:t>
            </w:r>
            <w:r w:rsidRPr="008E39AB">
              <w:t>nsuring space and facilities are available to allow staff and educators to store and prepare healthy food</w:t>
            </w:r>
            <w:r w:rsidR="003865E1">
              <w:t xml:space="preserve">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DEB60" w14:textId="65731DE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B951E" w14:textId="4C0E3D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C4988A" w14:textId="20F109E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C8455" w14:textId="347C55B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0D6C14" w14:textId="12FAA443" w:rsidR="004E4F94" w:rsidRDefault="004E4F94" w:rsidP="00DB76F4">
            <w:pPr>
              <w:pStyle w:val="Tick"/>
              <w:framePr w:hSpace="0" w:wrap="auto" w:vAnchor="margin" w:hAnchor="text" w:xAlign="left" w:yAlign="inline"/>
            </w:pPr>
          </w:p>
        </w:tc>
      </w:tr>
      <w:tr w:rsidR="004E4F94" w14:paraId="2B9638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625E36" w14:textId="3918026B" w:rsidR="004E4F94" w:rsidRDefault="004E4F94" w:rsidP="00DB7CCD">
            <w:pPr>
              <w:pStyle w:val="ListParagraph"/>
              <w:framePr w:hSpace="0" w:wrap="auto" w:vAnchor="margin" w:hAnchor="text" w:xAlign="left" w:yAlign="inline"/>
            </w:pPr>
            <w:r>
              <w:t>E</w:t>
            </w:r>
            <w:r w:rsidRPr="00D979CA">
              <w:t>nsuring healthy eating, oral health and active play information and policy requirements are included in the educator and staff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50C7C" w14:textId="0C4EEA0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C9829" w14:textId="77E516C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62FB2" w14:textId="5A149949"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073A1" w14:textId="634967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0ACE9" w14:textId="1209F085" w:rsidR="004E4F94" w:rsidRDefault="004E4F94" w:rsidP="00DB76F4">
            <w:pPr>
              <w:pStyle w:val="Tick"/>
              <w:framePr w:hSpace="0" w:wrap="auto" w:vAnchor="margin" w:hAnchor="text" w:xAlign="left" w:yAlign="inline"/>
            </w:pPr>
          </w:p>
        </w:tc>
      </w:tr>
      <w:tr w:rsidR="004E4F94" w14:paraId="08E8C50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01148F" w14:textId="72A8E144" w:rsidR="004E4F94" w:rsidRDefault="004E4F94" w:rsidP="00DB7CCD">
            <w:pPr>
              <w:pStyle w:val="ListParagraph"/>
              <w:framePr w:hSpace="0" w:wrap="auto" w:vAnchor="margin" w:hAnchor="text" w:xAlign="left" w:yAlign="inline"/>
            </w:pPr>
            <w:r>
              <w:t xml:space="preserve">Ensuring educators and </w:t>
            </w:r>
            <w:r w:rsidRPr="00981962">
              <w:t>staff are supported to be physically active and minimise sedentary behaviour, both inside and outside of work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7E77EE" w14:textId="4A75EB5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BD854" w14:textId="209E6F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6D386" w14:textId="225CC6A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5DA0AF" w14:textId="5C3CDD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A2DB8" w14:textId="2611828E" w:rsidR="004E4F94" w:rsidRDefault="004E4F94" w:rsidP="00DB76F4">
            <w:pPr>
              <w:pStyle w:val="Tick"/>
              <w:framePr w:hSpace="0" w:wrap="auto" w:vAnchor="margin" w:hAnchor="text" w:xAlign="left" w:yAlign="inline"/>
            </w:pPr>
          </w:p>
        </w:tc>
      </w:tr>
      <w:tr w:rsidR="004E4F94" w14:paraId="7246583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CA77CC" w14:textId="26537402" w:rsidR="004E4F94" w:rsidRDefault="004E4F94" w:rsidP="00DB7CCD">
            <w:pPr>
              <w:pStyle w:val="ListParagraph"/>
              <w:framePr w:hSpace="0" w:wrap="auto" w:vAnchor="margin" w:hAnchor="text" w:xAlign="left" w:yAlign="inline"/>
            </w:pPr>
            <w:r>
              <w:t>S</w:t>
            </w:r>
            <w:r w:rsidRPr="00A204A5">
              <w:t>upporting students and volunteers to comply with this policy while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2A47A" w14:textId="28D20A5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4CAE37" w14:textId="37B5EA7D"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C46246" w14:textId="56D050E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AFFA7" w14:textId="51C6E87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E9CE9" w14:textId="08CA3E5B" w:rsidR="004E4F94" w:rsidRDefault="004E4F94" w:rsidP="00DB76F4">
            <w:pPr>
              <w:pStyle w:val="Tick"/>
              <w:framePr w:hSpace="0" w:wrap="auto" w:vAnchor="margin" w:hAnchor="text" w:xAlign="left" w:yAlign="inline"/>
            </w:pPr>
          </w:p>
        </w:tc>
      </w:tr>
    </w:tbl>
    <w:p w14:paraId="4E0ACBAB" w14:textId="093AD729" w:rsidR="00904665" w:rsidRDefault="00904665" w:rsidP="00DB76F4">
      <w:pPr>
        <w:pStyle w:val="BODYTEXTELAA"/>
      </w:pPr>
      <w:r>
        <w:rPr>
          <w:noProof/>
        </w:rPr>
        <mc:AlternateContent>
          <mc:Choice Requires="wps">
            <w:drawing>
              <wp:anchor distT="0" distB="0" distL="114300" distR="114300" simplePos="0" relativeHeight="251666944" behindDoc="0" locked="1" layoutInCell="0" allowOverlap="1" wp14:anchorId="5882FDA8" wp14:editId="092680EE">
                <wp:simplePos x="0" y="0"/>
                <wp:positionH relativeFrom="column">
                  <wp:posOffset>832485</wp:posOffset>
                </wp:positionH>
                <wp:positionV relativeFrom="line">
                  <wp:posOffset>205740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6A213"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55pt,16.2pt" to="51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" o:allowincell="f" strokecolor="#f69434" strokeweight="1.25pt">
                <v:stroke dashstyle="1 1"/>
                <w10:wrap anchory="line"/>
                <w10:anchorlock/>
              </v:line>
            </w:pict>
          </mc:Fallback>
        </mc:AlternateContent>
      </w:r>
    </w:p>
    <w:p w14:paraId="4B510BBD" w14:textId="745CE704" w:rsidR="00F359D9" w:rsidRDefault="00786E36" w:rsidP="00DB76F4">
      <w:pPr>
        <w:pStyle w:val="BODYTEXTELAA"/>
      </w:pPr>
      <w:r>
        <w:rPr>
          <w:noProof/>
        </w:rPr>
        <w:drawing>
          <wp:anchor distT="0" distB="0" distL="114300" distR="114300" simplePos="0" relativeHeight="251659776" behindDoc="1" locked="1" layoutInCell="1" allowOverlap="1" wp14:anchorId="375491F1" wp14:editId="426FA7E9">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3C274D" w14:textId="0CB3AD81" w:rsidR="00F359D9" w:rsidRDefault="00F359D9" w:rsidP="007343F6">
      <w:pPr>
        <w:pStyle w:val="BackgroundandLegislation"/>
      </w:pPr>
      <w:r>
        <w:t xml:space="preserve">Background and </w:t>
      </w:r>
      <w:r w:rsidRPr="002B33CE">
        <w:t>Legislation</w:t>
      </w:r>
    </w:p>
    <w:p w14:paraId="41BCA66A" w14:textId="5E3A6AD6" w:rsidR="00F359D9" w:rsidRDefault="00F359D9" w:rsidP="007343F6">
      <w:pPr>
        <w:pStyle w:val="Heading2"/>
      </w:pPr>
      <w:r>
        <w:t>Background</w:t>
      </w:r>
    </w:p>
    <w:p w14:paraId="7035A749" w14:textId="213E38A0" w:rsidR="000C7163" w:rsidRDefault="000C7163" w:rsidP="00DB76F4">
      <w:pPr>
        <w:pStyle w:val="BODYTEXTELAA"/>
      </w:pPr>
      <w:r>
        <w:t>There are many benefits to promoting a healthy lifestyle in early childhood education and care settings, including the positive impact this has on each child’s learning and development. Being made aware of positive eating behaviour, oral hygiene practices and the importance of physical activity from an early age can instil good habits that will remain throughout a person’s life. Staff are well placed to build this awareness among children and their families, while respecting lifestyle choices, and cultural and religious values.</w:t>
      </w:r>
    </w:p>
    <w:p w14:paraId="555F95E0" w14:textId="500DCD54" w:rsidR="000C7163" w:rsidRDefault="000C7163" w:rsidP="00DB76F4">
      <w:pPr>
        <w:pStyle w:val="BODYTEXTELAA"/>
      </w:pPr>
      <w:r>
        <w:t>As a health promoting service it is recognised that every member of the service impacts on children’s health. Children, staff, educators and families can be supported to eat healthily, maintain good oral health and be physically active through teaching and learning opportunities, policies, creating a safe and healthy physical and social environment and developing community links and partnerships.</w:t>
      </w:r>
    </w:p>
    <w:p w14:paraId="4F05A40A" w14:textId="77777777" w:rsidR="000C7163" w:rsidRPr="000C7163" w:rsidRDefault="000C7163" w:rsidP="00DB76F4">
      <w:pPr>
        <w:pStyle w:val="subheading"/>
      </w:pPr>
      <w:r w:rsidRPr="000C7163">
        <w:t xml:space="preserve">Nutrition </w:t>
      </w:r>
    </w:p>
    <w:p w14:paraId="26730287" w14:textId="2D2EC9D8" w:rsidR="000C7163" w:rsidRDefault="000C7163" w:rsidP="00DB76F4">
      <w:pPr>
        <w:pStyle w:val="BODYTEXTELAA"/>
      </w:pPr>
      <w:r>
        <w:t xml:space="preserve">The foods we eat provide our body with the nutrients we need to stay healthy. Good nutrition is the balanced eating of a variety of </w:t>
      </w:r>
      <w:r w:rsidR="008D7EFD">
        <w:t>foods and</w:t>
      </w:r>
      <w:r>
        <w:t xml:space="preserve"> is especially important for children as they require a large amount of nutrients for growth and development. Research has shown that, when offered a variety of healthy foods, children can and do make good choices. It is also important to provide preschool children with a good foundation in healthy eating, as most children have formed lifelong eating habits before they reach school age. </w:t>
      </w:r>
    </w:p>
    <w:p w14:paraId="5700539B" w14:textId="77777777" w:rsidR="00C07058" w:rsidRDefault="00C07058" w:rsidP="00DB76F4">
      <w:pPr>
        <w:pStyle w:val="subheading"/>
      </w:pPr>
    </w:p>
    <w:p w14:paraId="2534C84A" w14:textId="1FAD50C5" w:rsidR="000C7163" w:rsidRDefault="000C7163" w:rsidP="00DB76F4">
      <w:pPr>
        <w:pStyle w:val="subheading"/>
      </w:pPr>
      <w:r>
        <w:lastRenderedPageBreak/>
        <w:t>Oral health</w:t>
      </w:r>
    </w:p>
    <w:p w14:paraId="74F49127" w14:textId="77777777" w:rsidR="000C7163" w:rsidRDefault="000C7163" w:rsidP="00DB76F4">
      <w:pPr>
        <w:pStyle w:val="BODYTEXTELAA"/>
      </w:pPr>
      <w:r>
        <w:t xml:space="preserve">Tooth decay is Australia’s most prevalent health problem despite being largely preventable. It is important to note that oral health promotion is complementary to promoting healthy eating. </w:t>
      </w:r>
    </w:p>
    <w:p w14:paraId="27A4C70B" w14:textId="77777777" w:rsidR="006E63E8" w:rsidRDefault="000C7163" w:rsidP="00DB76F4">
      <w:pPr>
        <w:pStyle w:val="BODYTEXTELAA"/>
      </w:pPr>
      <w:r>
        <w:t xml:space="preserve">Oral health behaviours have a major influence on children’s health and wellbeing and a direct impact </w:t>
      </w:r>
    </w:p>
    <w:p w14:paraId="65716FF0" w14:textId="04EA32A0" w:rsidR="000C7163" w:rsidRDefault="000C7163" w:rsidP="00DB76F4">
      <w:pPr>
        <w:pStyle w:val="BODYTEXTELAA"/>
      </w:pPr>
      <w:r>
        <w:t xml:space="preserve">on their growth and development. Oral diseases can negatively affect individuals through pain, discomfort, general health and quality of life. Poor oral health can limit a child’s capacity in biting, chewing, smiling, speaking, and psychosocial wellbeing. The main oral health condition experienced by children is tooth decay affecting over half of all Australian children, making it five times more prevalent than asthma. </w:t>
      </w:r>
    </w:p>
    <w:p w14:paraId="4BE0443F" w14:textId="01D05594" w:rsidR="000C7163" w:rsidRDefault="000C7163" w:rsidP="00DB76F4">
      <w:pPr>
        <w:pStyle w:val="subheading"/>
      </w:pPr>
      <w:r>
        <w:t>Active play</w:t>
      </w:r>
    </w:p>
    <w:p w14:paraId="75A6FA9A" w14:textId="77777777" w:rsidR="000C7163" w:rsidRDefault="000C7163" w:rsidP="00DB76F4">
      <w:pPr>
        <w:pStyle w:val="BODYTEXTELAA"/>
      </w:pPr>
      <w:r>
        <w:t xml:space="preserve">Active play </w:t>
      </w:r>
      <w:r w:rsidRPr="00FE365A">
        <w:rPr>
          <w:rStyle w:val="RefertoSourceDefinitionsAttachmentChar"/>
        </w:rPr>
        <w:t>(refer to Definitions)</w:t>
      </w:r>
      <w:r>
        <w:t xml:space="preserve"> develops a strong and healthy body, builds motor and co-ordination skills, creates a sense of wellbeing and helps protect children from disease. Active play is about moving, being and doing.</w:t>
      </w:r>
    </w:p>
    <w:p w14:paraId="21E8DE5B" w14:textId="77777777" w:rsidR="000C7163" w:rsidRDefault="000C7163" w:rsidP="00DB76F4">
      <w:pPr>
        <w:pStyle w:val="BODYTEXTELAA"/>
      </w:pPr>
      <w:r>
        <w:t xml:space="preserve">A strong sense of health and wellbeing, supported by good nutrition, oral health and an active lifestyle, can provide children with confidence, energy and optimism that will contribute to their ability to concentrate, co-operate and learn </w:t>
      </w:r>
      <w:r w:rsidRPr="00D578E3">
        <w:rPr>
          <w:rStyle w:val="RegulationLawChar"/>
        </w:rPr>
        <w:t>(</w:t>
      </w:r>
      <w:r w:rsidRPr="00353638">
        <w:rPr>
          <w:rStyle w:val="RegulationLawChar"/>
        </w:rPr>
        <w:t>Belonging, Being &amp; Becoming – The Early Years Learning Framework for Australia</w:t>
      </w:r>
      <w:r w:rsidRPr="00FE365A">
        <w:rPr>
          <w:rStyle w:val="RefertoSourceDefinitionsAttachmentChar"/>
        </w:rPr>
        <w:t xml:space="preserve">, – refer to Sources). </w:t>
      </w:r>
      <w:r>
        <w:t xml:space="preserve">Learning about healthy lifestyles, including nutrition, oral health and active play, links directly to Outcome 3 in both the </w:t>
      </w:r>
      <w:r w:rsidRPr="00353638">
        <w:rPr>
          <w:rStyle w:val="RegulationLawChar"/>
        </w:rPr>
        <w:t xml:space="preserve">Early Years Learning Framework and the Victorian Early Years Learning and Development Framework </w:t>
      </w:r>
      <w:r w:rsidRPr="00353638">
        <w:rPr>
          <w:rStyle w:val="RefertoSourceDefinitionsAttachmentChar"/>
        </w:rPr>
        <w:t>(refer to Sources).</w:t>
      </w:r>
    </w:p>
    <w:p w14:paraId="7DA71EFF" w14:textId="5A4A117B" w:rsidR="000C7163" w:rsidRDefault="000C7163" w:rsidP="00DB76F4">
      <w:pPr>
        <w:pStyle w:val="BODYTEXTELAA"/>
      </w:pPr>
      <w:r>
        <w:t xml:space="preserve">The Australian Government has guidelines, recommendations and resources for healthy eating and physical activity in early childhood settings including the </w:t>
      </w:r>
      <w:r w:rsidRPr="00BB4C3F">
        <w:rPr>
          <w:rStyle w:val="RegulationLawChar"/>
        </w:rPr>
        <w:t xml:space="preserve">National Health and Medical Research Council’s Australian Dietary Guidelines and Infant Feeding Guidelines, the Get Up &amp; Grow: Healthy Eating and Physical Activity for Early Childhood resources and the National Physical Activity Recommendations for Children 0-5 Years </w:t>
      </w:r>
      <w:r w:rsidRPr="00D578E3">
        <w:rPr>
          <w:rStyle w:val="RefertoSourceDefinitionsAttachmentChar"/>
        </w:rPr>
        <w:t>(refer to Sources)</w:t>
      </w:r>
      <w:r>
        <w:t xml:space="preserve">. Practical, healthy eating advice is also available to early childhood services and schools via a telephone advice line: the </w:t>
      </w:r>
      <w:r w:rsidRPr="00FA5418">
        <w:rPr>
          <w:rStyle w:val="RegulationLawChar"/>
        </w:rPr>
        <w:t>Victorian Healthy Eating Advisory Service</w:t>
      </w:r>
      <w:r>
        <w:t xml:space="preserve"> </w:t>
      </w:r>
      <w:r w:rsidRPr="00E5084C">
        <w:rPr>
          <w:rStyle w:val="RefertoSourceDefinitionsAttachmentChar"/>
        </w:rPr>
        <w:t>(Healthy Eating Advisory Service – refer to Sources)</w:t>
      </w:r>
      <w:r>
        <w:t xml:space="preserve">, run by </w:t>
      </w:r>
      <w:r w:rsidRPr="00FA5418">
        <w:rPr>
          <w:rStyle w:val="RegulationLawChar"/>
        </w:rPr>
        <w:t>Nutrition Australia</w:t>
      </w:r>
      <w:r>
        <w:t xml:space="preserve">. Early childhood education and care services can also register and implement the </w:t>
      </w:r>
      <w:r w:rsidRPr="00FA5418">
        <w:rPr>
          <w:rStyle w:val="RegulationLawChar"/>
        </w:rPr>
        <w:t>Achievement Program</w:t>
      </w:r>
      <w:r>
        <w:t xml:space="preserve"> </w:t>
      </w:r>
      <w:r w:rsidRPr="00BB4C3F">
        <w:rPr>
          <w:rStyle w:val="RefertoSourceDefinitionsAttachmentChar"/>
        </w:rPr>
        <w:t>(refer to Sources)</w:t>
      </w:r>
      <w:r>
        <w:t>. This program is designed to create safe, healthy and friendly environments for children, staff educators and families, by promoting physical, mental and social health and wellbeing.</w:t>
      </w:r>
    </w:p>
    <w:p w14:paraId="0F5D29F4" w14:textId="6A784576" w:rsidR="000C7163" w:rsidRDefault="000C7163" w:rsidP="00DB76F4">
      <w:pPr>
        <w:pStyle w:val="subheading"/>
      </w:pPr>
      <w:r>
        <w:t xml:space="preserve">Progressive </w:t>
      </w:r>
      <w:r w:rsidR="00CE0C1A">
        <w:t>mealtimes</w:t>
      </w:r>
    </w:p>
    <w:p w14:paraId="762A497C" w14:textId="6D6F6C19" w:rsidR="00F359D9" w:rsidRDefault="000C7163" w:rsidP="00DB76F4">
      <w:pPr>
        <w:pStyle w:val="BODYTEXTELAA"/>
      </w:pPr>
      <w:r>
        <w:t xml:space="preserve">In recognising children as active participants in their own learning, children should be encouraged to make meaningful decisions about elements of their own education and care. Incorporating progressive </w:t>
      </w:r>
      <w:r w:rsidR="00CE0C1A">
        <w:t>mealtimes</w:t>
      </w:r>
      <w:r>
        <w:t xml:space="preserve"> into the educational program allows children to choose to eat when they are hungry, rather than according to a timetable. Children can gather in small groups to enjoy meals together, without interrupting the needs and play of others. This also encourages quieter, more social and meaningful interactions at </w:t>
      </w:r>
      <w:r w:rsidR="00CE0C1A">
        <w:t>mealtimes</w:t>
      </w:r>
      <w:r>
        <w:t xml:space="preserve"> and allows for a smoother flow throughout the day. Children can make decisions based on their own needs, and can be supported to access food and water throughout the day by educators/staff, who actively participate in </w:t>
      </w:r>
      <w:r w:rsidR="00CE0C1A">
        <w:t>mealtimes</w:t>
      </w:r>
      <w:r>
        <w:t>.</w:t>
      </w:r>
    </w:p>
    <w:p w14:paraId="6E6EE906" w14:textId="44D43F63" w:rsidR="000C7163" w:rsidRDefault="0070481E" w:rsidP="00DB76F4">
      <w:pPr>
        <w:pStyle w:val="BODYTEXTELAA"/>
      </w:pPr>
      <w:r>
        <w:rPr>
          <w:noProof/>
        </w:rPr>
        <mc:AlternateContent>
          <mc:Choice Requires="wps">
            <w:drawing>
              <wp:inline distT="0" distB="0" distL="0" distR="0" wp14:anchorId="1D90A144" wp14:editId="5087818C">
                <wp:extent cx="5367130" cy="1017767"/>
                <wp:effectExtent l="0" t="0" r="5080" b="0"/>
                <wp:docPr id="28" name="Rectangle 28"/>
                <wp:cNvGraphicFramePr/>
                <a:graphic xmlns:a="http://schemas.openxmlformats.org/drawingml/2006/main">
                  <a:graphicData uri="http://schemas.microsoft.com/office/word/2010/wordprocessingShape">
                    <wps:wsp>
                      <wps:cNvSpPr/>
                      <wps:spPr>
                        <a:xfrm>
                          <a:off x="0" y="0"/>
                          <a:ext cx="5367130" cy="101776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3E0444E8" w14:textId="77777777" w:rsidR="0070481E" w:rsidRDefault="0070481E" w:rsidP="0070481E">
                            <w:pPr>
                              <w:jc w:val="both"/>
                            </w:pPr>
                            <w:r w:rsidRPr="000C7163">
                              <w:t>A decision with respect to incorporating progressive mealtimes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D90A144" id="Rectangle 28" o:spid="_x0000_s1027" style="width:422.6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" fillcolor="#4bacc6 [3208]" stroked="f">
                <v:textbox>
                  <w:txbxContent>
                    <w:p w14:paraId="3E0444E8" w14:textId="77777777" w:rsidR="0070481E" w:rsidRDefault="0070481E" w:rsidP="0070481E">
                      <w:pPr>
                        <w:jc w:val="both"/>
                      </w:pPr>
                      <w:r w:rsidRPr="000C7163">
                        <w:t xml:space="preserve">A decision with respect to incorporating progressive mealtimes into the educational program must </w:t>
                      </w:r>
                      <w:proofErr w:type="gramStart"/>
                      <w:r w:rsidRPr="000C7163">
                        <w:t>take into account</w:t>
                      </w:r>
                      <w:proofErr w:type="gramEnd"/>
                      <w:r w:rsidRPr="000C7163">
                        <w:t xml:space="preserve"> the needs of all children at the service, particularly children with specific medical conditions such as diabetes. The National Regulations require services to ensure that children with medical conditions </w:t>
                      </w:r>
                      <w:proofErr w:type="gramStart"/>
                      <w:r w:rsidRPr="000C7163">
                        <w:t>are able to</w:t>
                      </w:r>
                      <w:proofErr w:type="gramEnd"/>
                      <w:r w:rsidRPr="000C7163">
                        <w:t xml:space="preserve"> participate fully in the educational program and are not discriminated against in any way.</w:t>
                      </w:r>
                    </w:p>
                  </w:txbxContent>
                </v:textbox>
                <w10:anchorlock/>
              </v:rect>
            </w:pict>
          </mc:Fallback>
        </mc:AlternateContent>
      </w:r>
    </w:p>
    <w:p w14:paraId="4F520977" w14:textId="77777777" w:rsidR="00F359D9" w:rsidRDefault="00F359D9" w:rsidP="007343F6">
      <w:pPr>
        <w:pStyle w:val="Heading2"/>
      </w:pPr>
      <w:r>
        <w:t>Legislation and Standards</w:t>
      </w:r>
    </w:p>
    <w:p w14:paraId="1941F7F8" w14:textId="77777777" w:rsidR="009C7DF8" w:rsidRDefault="009C7DF8" w:rsidP="00DB76F4">
      <w:pPr>
        <w:pStyle w:val="BODYTEXTELAA"/>
      </w:pPr>
      <w:r w:rsidRPr="006978C9">
        <w:t>Relevant legislation</w:t>
      </w:r>
      <w:r>
        <w:t xml:space="preserve"> and standards</w:t>
      </w:r>
      <w:r w:rsidRPr="006978C9">
        <w:t xml:space="preserve"> include but </w:t>
      </w:r>
      <w:r>
        <w:t>are not limited to:</w:t>
      </w:r>
    </w:p>
    <w:p w14:paraId="6F2AB617" w14:textId="77777777" w:rsidR="000C7163" w:rsidRDefault="000C7163" w:rsidP="00DB76F4">
      <w:pPr>
        <w:pStyle w:val="BodyTextBullet1"/>
      </w:pPr>
      <w:r>
        <w:t>Australia New Zealand Food Standards Code</w:t>
      </w:r>
    </w:p>
    <w:p w14:paraId="54988312" w14:textId="77777777" w:rsidR="000C7163" w:rsidRDefault="000C7163" w:rsidP="00DB76F4">
      <w:pPr>
        <w:pStyle w:val="BodyTextBullet1"/>
      </w:pPr>
      <w:r>
        <w:t>Child Wellbeing and Safety Act 2005 (Vic)</w:t>
      </w:r>
    </w:p>
    <w:p w14:paraId="79E926F9" w14:textId="77777777" w:rsidR="000C7163" w:rsidRDefault="000C7163" w:rsidP="00DB76F4">
      <w:pPr>
        <w:pStyle w:val="BodyTextBullet1"/>
      </w:pPr>
      <w:r>
        <w:t>Disability Discrimination Act 1992 (Cth)</w:t>
      </w:r>
    </w:p>
    <w:p w14:paraId="00890BB5" w14:textId="77777777" w:rsidR="000C7163" w:rsidRDefault="000C7163" w:rsidP="00DB76F4">
      <w:pPr>
        <w:pStyle w:val="BodyTextBullet1"/>
      </w:pPr>
      <w:r>
        <w:t>Education and Care Services National Law Act 2010</w:t>
      </w:r>
    </w:p>
    <w:p w14:paraId="2492CBF0" w14:textId="77777777" w:rsidR="000C7163" w:rsidRDefault="000C7163" w:rsidP="00DB76F4">
      <w:pPr>
        <w:pStyle w:val="BodyTextBullet1"/>
      </w:pPr>
      <w:r>
        <w:lastRenderedPageBreak/>
        <w:t>Education and Care Services National Regulations 2011 including Regulations 77–78, 79–80 (if the service provides food), 168</w:t>
      </w:r>
    </w:p>
    <w:p w14:paraId="2EA67DF9" w14:textId="77777777" w:rsidR="000C7163" w:rsidRDefault="000C7163" w:rsidP="00DB76F4">
      <w:pPr>
        <w:pStyle w:val="BodyTextBullet1"/>
      </w:pPr>
      <w:r>
        <w:t>Equal Opportunity Act 2010 (Vic)</w:t>
      </w:r>
    </w:p>
    <w:p w14:paraId="443B78E2" w14:textId="77777777" w:rsidR="000C7163" w:rsidRDefault="000C7163" w:rsidP="00DB76F4">
      <w:pPr>
        <w:pStyle w:val="BodyTextBullet1"/>
      </w:pPr>
      <w:r>
        <w:t>Food Act 1984 (Vic)</w:t>
      </w:r>
    </w:p>
    <w:p w14:paraId="389959DF" w14:textId="77777777" w:rsidR="000C7163" w:rsidRDefault="000C7163" w:rsidP="00DB76F4">
      <w:pPr>
        <w:pStyle w:val="BodyTextBullet1"/>
      </w:pPr>
      <w:r>
        <w:t>National Quality Standard including Quality Area 2: Children’s Health and Safety</w:t>
      </w:r>
    </w:p>
    <w:p w14:paraId="12D2A17D" w14:textId="2BCB014D" w:rsidR="00F359D9" w:rsidRDefault="003A13F9" w:rsidP="00DB76F4">
      <w:pPr>
        <w:pStyle w:val="BodyTextBullet1"/>
      </w:pPr>
      <w:r>
        <w:rPr>
          <w:noProof/>
        </w:rPr>
        <mc:AlternateContent>
          <mc:Choice Requires="wps">
            <w:drawing>
              <wp:anchor distT="45720" distB="45720" distL="114300" distR="114300" simplePos="0" relativeHeight="251665920" behindDoc="1" locked="0" layoutInCell="1" allowOverlap="1" wp14:anchorId="24384B16" wp14:editId="6E6A4F9E">
                <wp:simplePos x="0" y="0"/>
                <wp:positionH relativeFrom="margin">
                  <wp:posOffset>866140</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6"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384B16" id="_x0000_s1028" style="position:absolute;left:0;text-align:left;margin-left:68.2pt;margin-top:25.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" fillcolor="#94caed" stroked="f">
                <v:stroke joinstyle="miter"/>
                <v:textbo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8"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0C7163">
        <w:t>Occupational Health and Safety Act 2004</w:t>
      </w:r>
    </w:p>
    <w:p w14:paraId="3589FB52" w14:textId="77B66844" w:rsidR="00DB2057" w:rsidRDefault="00DB2057" w:rsidP="00DB76F4">
      <w:pPr>
        <w:pStyle w:val="BODYTEXTELAA"/>
      </w:pPr>
    </w:p>
    <w:p w14:paraId="097B5A80" w14:textId="77777777" w:rsidR="00F359D9" w:rsidRDefault="0094322F" w:rsidP="00DB76F4">
      <w:pPr>
        <w:pStyle w:val="BODYTEXTELAA"/>
      </w:pPr>
      <w:r>
        <w:rPr>
          <w:noProof/>
        </w:rPr>
        <w:drawing>
          <wp:anchor distT="0" distB="0" distL="114300" distR="114300" simplePos="0" relativeHeight="251660800" behindDoc="1" locked="1" layoutInCell="1" allowOverlap="1" wp14:anchorId="462EDE2F" wp14:editId="0F0E9D4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9536" behindDoc="0" locked="1" layoutInCell="1" allowOverlap="1" wp14:anchorId="3EB444FF" wp14:editId="290C8562">
                <wp:simplePos x="0" y="0"/>
                <wp:positionH relativeFrom="column">
                  <wp:posOffset>821055</wp:posOffset>
                </wp:positionH>
                <wp:positionV relativeFrom="paragraph">
                  <wp:posOffset>-58420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E82E4"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6pt" to="51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" strokecolor="#f69434" strokeweight="1.25pt">
                <v:stroke dashstyle="1 1"/>
                <w10:anchorlock/>
              </v:line>
            </w:pict>
          </mc:Fallback>
        </mc:AlternateContent>
      </w:r>
    </w:p>
    <w:p w14:paraId="5C4B8E94" w14:textId="77777777" w:rsidR="00F359D9" w:rsidRDefault="007B399F" w:rsidP="007343F6">
      <w:pPr>
        <w:pStyle w:val="Definitions"/>
      </w:pPr>
      <w:r>
        <w:t>Definitions</w:t>
      </w:r>
    </w:p>
    <w:p w14:paraId="59A9B8CD" w14:textId="77777777" w:rsidR="007B399F" w:rsidRDefault="0013704A" w:rsidP="00DB76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CFD53C7" w14:textId="77777777" w:rsidR="00A23A16" w:rsidRDefault="00A23A16" w:rsidP="00DB76F4">
      <w:pPr>
        <w:pStyle w:val="BODYTEXTELAA"/>
      </w:pPr>
      <w:r w:rsidRPr="00A23A16">
        <w:rPr>
          <w:b/>
          <w:bCs/>
        </w:rPr>
        <w:t>Active play:</w:t>
      </w:r>
      <w:r>
        <w:t xml:space="preserve"> Play that involves large muscle-based activities that are essential for a child’s social, emotional, cognitive and physical growth and development incorporating:</w:t>
      </w:r>
    </w:p>
    <w:p w14:paraId="1D83E198" w14:textId="4FB46340" w:rsidR="00A23A16" w:rsidRDefault="00A23A16" w:rsidP="00DB76F4">
      <w:pPr>
        <w:pStyle w:val="BodyTextBullet1"/>
      </w:pPr>
      <w:r>
        <w:t>child-initiated active play, which is developed by the child through exploration of the outdoor environment, equipment and games</w:t>
      </w:r>
    </w:p>
    <w:p w14:paraId="67725810" w14:textId="64FB346E" w:rsidR="00A23A16" w:rsidRDefault="00A23A16" w:rsidP="00DB76F4">
      <w:pPr>
        <w:pStyle w:val="BodyTextBullet1"/>
      </w:pPr>
      <w:r>
        <w:t>adult-guided active play which encourages children’s physical development through promoting movement skills in a non-competitive environment</w:t>
      </w:r>
    </w:p>
    <w:p w14:paraId="28A94178" w14:textId="5FA5DEDE" w:rsidR="00A23A16" w:rsidRDefault="00A23A16" w:rsidP="00DB76F4">
      <w:pPr>
        <w:pStyle w:val="BodyTextBullet1"/>
      </w:pPr>
      <w:r>
        <w:t>physical activity, which includes sport, incidental exercise and many forms of recreation.</w:t>
      </w:r>
    </w:p>
    <w:p w14:paraId="00416267" w14:textId="06E83962" w:rsidR="00A23A16" w:rsidRDefault="00A23A16" w:rsidP="00DB76F4">
      <w:pPr>
        <w:pStyle w:val="BodyTextBullet1"/>
      </w:pPr>
      <w:r>
        <w:t>active travel, which includes walking, cycling, scootering or any similar transport where physical activity is used to travel.</w:t>
      </w:r>
    </w:p>
    <w:p w14:paraId="6768B9AB" w14:textId="77777777" w:rsidR="00A23A16" w:rsidRDefault="00A23A16" w:rsidP="00DB76F4">
      <w:pPr>
        <w:pStyle w:val="BODYTEXTELAA"/>
      </w:pPr>
      <w:r w:rsidRPr="00A23A16">
        <w:rPr>
          <w:b/>
          <w:bCs/>
        </w:rPr>
        <w:t>Adequate supervision:</w:t>
      </w:r>
      <w:r>
        <w:t xml:space="preserve"> (In relation to this policy) supervision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37A7D46D" w14:textId="77777777" w:rsidR="00A23A16" w:rsidRDefault="00A23A16" w:rsidP="00DB76F4">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C8D32C3" w14:textId="64FAAD4C" w:rsidR="00A23A16" w:rsidRDefault="00A23A16" w:rsidP="00DB76F4">
      <w:pPr>
        <w:pStyle w:val="BodyTextBullet1"/>
      </w:pPr>
      <w:r>
        <w:t>number, age and abilities of children</w:t>
      </w:r>
    </w:p>
    <w:p w14:paraId="0FE14287" w14:textId="79A1CA27" w:rsidR="00A23A16" w:rsidRDefault="00A23A16" w:rsidP="00DB76F4">
      <w:pPr>
        <w:pStyle w:val="BodyTextBullet1"/>
      </w:pPr>
      <w:r>
        <w:t>number and positioning of educators</w:t>
      </w:r>
    </w:p>
    <w:p w14:paraId="4FC1E6CB" w14:textId="64AEA5F2" w:rsidR="00A23A16" w:rsidRDefault="00A23A16" w:rsidP="00DB76F4">
      <w:pPr>
        <w:pStyle w:val="BodyTextBullet1"/>
      </w:pPr>
      <w:r>
        <w:t>current activity of each child</w:t>
      </w:r>
    </w:p>
    <w:p w14:paraId="5CBFEAF6" w14:textId="6367386C" w:rsidR="00A23A16" w:rsidRDefault="00A23A16" w:rsidP="00DB76F4">
      <w:pPr>
        <w:pStyle w:val="BodyTextBullet1"/>
      </w:pPr>
      <w:r>
        <w:t>areas in which the children are engaged in an activity (visibility and accessibility)</w:t>
      </w:r>
    </w:p>
    <w:p w14:paraId="49A5CAD0" w14:textId="50401A70" w:rsidR="00A23A16" w:rsidRDefault="00A23A16" w:rsidP="00DB76F4">
      <w:pPr>
        <w:pStyle w:val="BodyTextBullet1"/>
      </w:pPr>
      <w:r>
        <w:t>developmental profile of each child and of the group of children</w:t>
      </w:r>
    </w:p>
    <w:p w14:paraId="78627988" w14:textId="19544FBD" w:rsidR="00A23A16" w:rsidRDefault="00A23A16" w:rsidP="00DB76F4">
      <w:pPr>
        <w:pStyle w:val="BodyTextBullet1"/>
      </w:pPr>
      <w:r>
        <w:t>experience, knowledge and skill of each educator</w:t>
      </w:r>
    </w:p>
    <w:p w14:paraId="74DD4CCA" w14:textId="25CEFDF2" w:rsidR="00A23A16" w:rsidRDefault="00A23A16" w:rsidP="00DB76F4">
      <w:pPr>
        <w:pStyle w:val="BodyTextBullet1"/>
      </w:pPr>
      <w:r>
        <w:t>need for educators to move between areas (effective communication strategies).</w:t>
      </w:r>
    </w:p>
    <w:p w14:paraId="68D7E149" w14:textId="77777777" w:rsidR="00A23A16" w:rsidRDefault="00A23A16" w:rsidP="00DB76F4">
      <w:pPr>
        <w:pStyle w:val="BODYTEXTELAA"/>
      </w:pPr>
      <w:r w:rsidRPr="00A23A16">
        <w:rPr>
          <w:b/>
          <w:bCs/>
        </w:rPr>
        <w:t>‘Discretionary’ foods and drinks:</w:t>
      </w:r>
      <w:r>
        <w:t xml:space="preserve"> Food and drink items that are high in fat, sugar and salt, and that contain minimal vitamins, minerals or fibre. These can also be referred to as ‘sometimes’ foods and drinks. Examples of discretionary food and drinks include:</w:t>
      </w:r>
    </w:p>
    <w:p w14:paraId="3CEA89C2" w14:textId="72B143E5" w:rsidR="00A23A16" w:rsidRDefault="00A23A16" w:rsidP="00DB76F4">
      <w:pPr>
        <w:pStyle w:val="BodyTextBullet1"/>
      </w:pPr>
      <w:r>
        <w:t xml:space="preserve">chocolate, confectionery, jelly </w:t>
      </w:r>
    </w:p>
    <w:p w14:paraId="0CB3A1F5" w14:textId="6A3359A5" w:rsidR="00A23A16" w:rsidRDefault="00A23A16" w:rsidP="00DB76F4">
      <w:pPr>
        <w:pStyle w:val="BodyTextBullet1"/>
      </w:pPr>
      <w:r>
        <w:t>sweet biscuits, high fat/salt savoury biscuits, chips</w:t>
      </w:r>
    </w:p>
    <w:p w14:paraId="6258FC9C" w14:textId="41DF01D5" w:rsidR="00A23A16" w:rsidRDefault="00A23A16" w:rsidP="00DB76F4">
      <w:pPr>
        <w:pStyle w:val="BodyTextBullet1"/>
      </w:pPr>
      <w:r>
        <w:t>high sugar/high fat cakes and slices</w:t>
      </w:r>
    </w:p>
    <w:p w14:paraId="0ADFC6E4" w14:textId="38B9838B" w:rsidR="00A23A16" w:rsidRDefault="00A23A16" w:rsidP="00DB76F4">
      <w:pPr>
        <w:pStyle w:val="BodyTextBullet1"/>
      </w:pPr>
      <w:r>
        <w:t xml:space="preserve">cream, ice cream </w:t>
      </w:r>
    </w:p>
    <w:p w14:paraId="45DDC09D" w14:textId="33BC5814" w:rsidR="00A23A16" w:rsidRDefault="00A23A16" w:rsidP="00DB76F4">
      <w:pPr>
        <w:pStyle w:val="BodyTextBullet1"/>
      </w:pPr>
      <w:r>
        <w:lastRenderedPageBreak/>
        <w:t>deep fried foods (e.g. hot chips) and pastry-based foods (pies, sausage rolls and pasties)</w:t>
      </w:r>
    </w:p>
    <w:p w14:paraId="6733322E" w14:textId="1AF94BFA" w:rsidR="00A23A16" w:rsidRDefault="00A23A16" w:rsidP="00DB76F4">
      <w:pPr>
        <w:pStyle w:val="BodyTextBullet1"/>
      </w:pPr>
      <w:r>
        <w:t>most fast food and takeaway foods</w:t>
      </w:r>
    </w:p>
    <w:p w14:paraId="3219052C" w14:textId="2251449D" w:rsidR="00A23A16" w:rsidRDefault="00A23A16" w:rsidP="00DB76F4">
      <w:pPr>
        <w:pStyle w:val="BodyTextBullet1"/>
      </w:pPr>
      <w:r>
        <w:t xml:space="preserve">some processed meats (e.g. sausages, frankfurts/hot dogs, salami, strasbourg, devon, some commercial chicken nuggets and fish fingers) </w:t>
      </w:r>
    </w:p>
    <w:p w14:paraId="04E8497F" w14:textId="0740AE3D" w:rsidR="00A23A16" w:rsidRDefault="00A23A16" w:rsidP="00DB76F4">
      <w:pPr>
        <w:pStyle w:val="BodyTextBullet1"/>
      </w:pPr>
      <w:r>
        <w:t>soft drinks, fruit juice and fruit drinks, cordial, sports drinks, energy drinks, flavoured milk and flavoured mineral water</w:t>
      </w:r>
    </w:p>
    <w:p w14:paraId="5E583ED0" w14:textId="77777777" w:rsidR="00A23A16" w:rsidRDefault="00A23A16" w:rsidP="00DB76F4">
      <w:pPr>
        <w:pStyle w:val="BODYTEXTELAA"/>
      </w:pPr>
      <w:r w:rsidRPr="00A23A16">
        <w:rPr>
          <w:b/>
          <w:bCs/>
        </w:rPr>
        <w:t>Healthy eating:</w:t>
      </w:r>
      <w:r>
        <w:t xml:space="preserve"> Describes eating patterns that provide all the recommended nutrients for growth and development, and good health and wellbeing, now and in the future. It also refers to preparing, serving and eating food in a way that recognises its importance as a social and cultural activity.</w:t>
      </w:r>
    </w:p>
    <w:p w14:paraId="7A6E9BCF" w14:textId="2D59CD28" w:rsidR="00A23A16" w:rsidRDefault="00A23A16" w:rsidP="00DB76F4">
      <w:pPr>
        <w:pStyle w:val="BODYTEXTELAA"/>
      </w:pPr>
      <w:r w:rsidRPr="00A23A16">
        <w:rPr>
          <w:b/>
          <w:bCs/>
        </w:rPr>
        <w:t>Nutrition:</w:t>
      </w:r>
      <w:r>
        <w:t xml:space="preserve"> The process of providing or receiving nourishing substances.</w:t>
      </w:r>
    </w:p>
    <w:p w14:paraId="5F238609" w14:textId="276334E0" w:rsidR="00261AC3" w:rsidRDefault="00A23A16" w:rsidP="00DB76F4">
      <w:pPr>
        <w:pStyle w:val="BODYTEXTELAA"/>
      </w:pPr>
      <w:r w:rsidRPr="00A23A16">
        <w:rPr>
          <w:b/>
          <w:bCs/>
        </w:rPr>
        <w:t>Oral health:</w:t>
      </w:r>
      <w:r>
        <w:t xml:space="preserve"> The absence of active disease in the mouth. Oral health is fundamental to overall health, wellbeing and quality of life. A healthy mouth enables people to eat, speak and socialise without pain, discomfort or embarrassment.</w:t>
      </w:r>
    </w:p>
    <w:p w14:paraId="16AF8AE2" w14:textId="011B737F" w:rsidR="005B6B0A" w:rsidRDefault="005B6B0A" w:rsidP="00DB76F4">
      <w:pPr>
        <w:pStyle w:val="BODYTEXTELAA"/>
      </w:pPr>
      <w:r>
        <w:rPr>
          <w:b/>
          <w:bCs/>
        </w:rPr>
        <w:t xml:space="preserve">Food Literacy: </w:t>
      </w:r>
      <w:r>
        <w:t>Food literacy is “a collection of inter-related knowledge, skills and behaviours required to plan, manage, select, prepare and eat food to meet (dietary) needs”</w:t>
      </w:r>
    </w:p>
    <w:p w14:paraId="7193B689" w14:textId="77777777" w:rsidR="00A23A16" w:rsidRDefault="00A23A16" w:rsidP="00DB76F4">
      <w:pPr>
        <w:pStyle w:val="BODYTEXTELAA"/>
      </w:pPr>
    </w:p>
    <w:p w14:paraId="70D9E0E2" w14:textId="77777777" w:rsidR="007B399F" w:rsidRDefault="007B399F" w:rsidP="00DB76F4">
      <w:pPr>
        <w:pStyle w:val="BODYTEXTELAA"/>
      </w:pPr>
      <w:r>
        <w:rPr>
          <w:noProof/>
        </w:rPr>
        <mc:AlternateContent>
          <mc:Choice Requires="wps">
            <w:drawing>
              <wp:anchor distT="0" distB="0" distL="114300" distR="114300" simplePos="0" relativeHeight="251650560" behindDoc="0" locked="1" layoutInCell="1" allowOverlap="1" wp14:anchorId="1CE383DA" wp14:editId="5F45FB2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5B382" id="Straight Connector 1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195213B" w14:textId="77777777" w:rsidR="007B399F" w:rsidRDefault="00716C94" w:rsidP="007343F6">
      <w:pPr>
        <w:pStyle w:val="SourcesandRelatedPolicies"/>
      </w:pPr>
      <w:r>
        <w:rPr>
          <w:noProof/>
        </w:rPr>
        <w:drawing>
          <wp:anchor distT="0" distB="0" distL="114300" distR="114300" simplePos="0" relativeHeight="251661824" behindDoc="1" locked="0" layoutInCell="1" allowOverlap="1" wp14:anchorId="1AC06FB8" wp14:editId="638A9EF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128BA44" w14:textId="77777777" w:rsidR="007B399F" w:rsidRDefault="007B399F" w:rsidP="007343F6">
      <w:pPr>
        <w:pStyle w:val="Heading2"/>
      </w:pPr>
      <w:r>
        <w:t>Sources</w:t>
      </w:r>
    </w:p>
    <w:p w14:paraId="6391D161" w14:textId="459E1F92" w:rsidR="008D56BA" w:rsidRPr="005043FB" w:rsidRDefault="008D56BA" w:rsidP="00DB76F4">
      <w:pPr>
        <w:pStyle w:val="BodyTextBullet1"/>
      </w:pPr>
      <w:r>
        <w:rPr>
          <w:i/>
        </w:rPr>
        <w:t xml:space="preserve">Australian Dietary Guidelines </w:t>
      </w:r>
      <w:r>
        <w:t xml:space="preserve">2019, National Health and Medical Research Council: </w:t>
      </w:r>
      <w:hyperlink r:id="rId22" w:history="1">
        <w:r w:rsidR="00FD3F70">
          <w:rPr>
            <w:rStyle w:val="Hyperlink"/>
          </w:rPr>
          <w:t>www.eatforhealth.gov.au/guidelines</w:t>
        </w:r>
      </w:hyperlink>
    </w:p>
    <w:p w14:paraId="58DBE1D8" w14:textId="77777777" w:rsidR="008D56BA" w:rsidRDefault="008D56BA" w:rsidP="00DB76F4">
      <w:pPr>
        <w:pStyle w:val="BodyTextBullet1"/>
        <w:rPr>
          <w:i/>
        </w:rPr>
      </w:pPr>
      <w:r w:rsidRPr="005A32DD">
        <w:rPr>
          <w:i/>
        </w:rPr>
        <w:t>Belonging, Being &amp; Becoming – The Early Years Learning Framework for Australia</w:t>
      </w:r>
      <w:r w:rsidRPr="00A601CD">
        <w:t>:</w:t>
      </w:r>
      <w:r>
        <w:rPr>
          <w:i/>
        </w:rPr>
        <w:br/>
      </w:r>
      <w:hyperlink r:id="rId23" w:history="1">
        <w:r w:rsidRPr="009B4655">
          <w:rPr>
            <w:rStyle w:val="Hyperlink"/>
          </w:rPr>
          <w:t>https://docs.education.gov.au/documents/belonging-being-becoming-early-years-learning-framework-australia</w:t>
        </w:r>
      </w:hyperlink>
      <w:r>
        <w:t xml:space="preserve"> </w:t>
      </w:r>
    </w:p>
    <w:p w14:paraId="6F2E77CE" w14:textId="77777777" w:rsidR="008D56BA" w:rsidRPr="008D56BA" w:rsidRDefault="008D56BA" w:rsidP="00DB76F4">
      <w:pPr>
        <w:pStyle w:val="BodyTextBullet1"/>
        <w:rPr>
          <w:rStyle w:val="Hyperlink"/>
          <w:i/>
          <w:color w:val="auto"/>
          <w:u w:val="none"/>
        </w:rPr>
      </w:pPr>
      <w:r>
        <w:t xml:space="preserve">Better Health Channel: </w:t>
      </w:r>
      <w:hyperlink r:id="rId24" w:history="1">
        <w:r w:rsidRPr="000A6351">
          <w:rPr>
            <w:rStyle w:val="Hyperlink"/>
          </w:rPr>
          <w:t>www.betterhealth.vic.gov.au</w:t>
        </w:r>
      </w:hyperlink>
      <w:r>
        <w:rPr>
          <w:rStyle w:val="Hyperlink"/>
        </w:rPr>
        <w:t xml:space="preserve"> </w:t>
      </w:r>
    </w:p>
    <w:p w14:paraId="7D2021C8" w14:textId="77777777" w:rsidR="008D56BA" w:rsidRPr="008D56BA" w:rsidRDefault="008D56BA" w:rsidP="00DB76F4">
      <w:pPr>
        <w:pStyle w:val="BodyTextBullet1"/>
        <w:rPr>
          <w:i/>
        </w:rPr>
      </w:pPr>
      <w:r>
        <w:t xml:space="preserve">Dental Health Services Victoria: </w:t>
      </w:r>
      <w:hyperlink r:id="rId25" w:history="1">
        <w:r w:rsidRPr="0088623D">
          <w:rPr>
            <w:rStyle w:val="Hyperlink"/>
          </w:rPr>
          <w:t>www.dhsv.org.au</w:t>
        </w:r>
      </w:hyperlink>
      <w:r>
        <w:t xml:space="preserve"> </w:t>
      </w:r>
    </w:p>
    <w:p w14:paraId="7C0D83F3" w14:textId="77777777" w:rsidR="008D56BA" w:rsidRPr="008D56BA" w:rsidRDefault="008D56BA" w:rsidP="00DB76F4">
      <w:pPr>
        <w:pStyle w:val="BodyTextBullet1"/>
        <w:rPr>
          <w:rStyle w:val="Hyperlink"/>
          <w:i/>
          <w:color w:val="auto"/>
          <w:u w:val="none"/>
        </w:rPr>
      </w:pPr>
      <w:r w:rsidRPr="00CD0394">
        <w:t xml:space="preserve">Food Safety Victoria, Department of Health and Human Services: </w:t>
      </w:r>
      <w:hyperlink r:id="rId26" w:history="1">
        <w:r w:rsidRPr="00CD0394">
          <w:rPr>
            <w:rStyle w:val="Hyperlink"/>
          </w:rPr>
          <w:t>www2.health.vic.gov.au/public-health/food-safety</w:t>
        </w:r>
      </w:hyperlink>
    </w:p>
    <w:p w14:paraId="6363D2D9" w14:textId="77777777" w:rsidR="008D56BA" w:rsidRPr="008D56BA" w:rsidRDefault="008D56BA" w:rsidP="00DB76F4">
      <w:pPr>
        <w:pStyle w:val="BodyTextBullet1"/>
        <w:rPr>
          <w:rStyle w:val="Hyperlink"/>
          <w:i/>
          <w:color w:val="auto"/>
          <w:u w:val="none"/>
        </w:rPr>
      </w:pPr>
      <w:r>
        <w:t xml:space="preserve">Food Standards Australia New Zealand: </w:t>
      </w:r>
      <w:hyperlink r:id="rId27" w:history="1">
        <w:r w:rsidRPr="000A6351">
          <w:rPr>
            <w:rStyle w:val="Hyperlink"/>
          </w:rPr>
          <w:t>www.foodstandards.gov.au</w:t>
        </w:r>
      </w:hyperlink>
      <w:r>
        <w:rPr>
          <w:rStyle w:val="Hyperlink"/>
        </w:rPr>
        <w:t xml:space="preserve"> </w:t>
      </w:r>
    </w:p>
    <w:p w14:paraId="3ADF70BD" w14:textId="53A49DE0" w:rsidR="00FD3F70" w:rsidRPr="003F0385" w:rsidRDefault="008D56BA" w:rsidP="00FD3F70">
      <w:pPr>
        <w:pStyle w:val="BodyTextBullet1"/>
        <w:rPr>
          <w:rStyle w:val="Hyperlink"/>
          <w:i/>
          <w:color w:val="auto"/>
          <w:u w:val="none"/>
        </w:rPr>
      </w:pPr>
      <w:r w:rsidRPr="003F0385">
        <w:t xml:space="preserve">Department of Health </w:t>
      </w:r>
      <w:r w:rsidR="00C67283" w:rsidRPr="003F0385">
        <w:t xml:space="preserve">and Aged Care </w:t>
      </w:r>
      <w:r w:rsidRPr="003F0385">
        <w:t xml:space="preserve">(2013) </w:t>
      </w:r>
      <w:r w:rsidRPr="003F0385">
        <w:rPr>
          <w:i/>
        </w:rPr>
        <w:t>Get Up &amp; Grow: Healthy Eating and Physical Activity for Early Childhood</w:t>
      </w:r>
      <w:r w:rsidRPr="003F0385">
        <w:t xml:space="preserve">: </w:t>
      </w:r>
      <w:hyperlink r:id="rId28" w:history="1">
        <w:r w:rsidR="00FD3F70" w:rsidRPr="003F0385">
          <w:rPr>
            <w:rStyle w:val="Hyperlink"/>
          </w:rPr>
          <w:t>www.health.gov.au/resources/collections/get-up-grow-resource-collection?language=en</w:t>
        </w:r>
      </w:hyperlink>
    </w:p>
    <w:p w14:paraId="0C7D4A97" w14:textId="77777777" w:rsidR="008D56BA" w:rsidRPr="008D56BA" w:rsidRDefault="008D56BA" w:rsidP="00DB76F4">
      <w:pPr>
        <w:pStyle w:val="BodyTextBullet1"/>
        <w:rPr>
          <w:i/>
        </w:rPr>
      </w:pPr>
      <w:r w:rsidRPr="008D56BA">
        <w:rPr>
          <w:i/>
        </w:rPr>
        <w:t>The Achievement Program</w:t>
      </w:r>
      <w:r>
        <w:t xml:space="preserve"> is a health and wellbeing initiative for early childhood services, schools and workplaces: </w:t>
      </w:r>
      <w:hyperlink r:id="rId29" w:history="1">
        <w:r w:rsidRPr="00CD0EC9">
          <w:rPr>
            <w:rStyle w:val="Hyperlink"/>
          </w:rPr>
          <w:t>www.achievementprogram.health.vic.gov.au</w:t>
        </w:r>
      </w:hyperlink>
      <w:r>
        <w:t xml:space="preserve"> </w:t>
      </w:r>
    </w:p>
    <w:p w14:paraId="63F37593" w14:textId="77777777" w:rsidR="008D56BA" w:rsidRPr="008D56BA" w:rsidRDefault="008D56BA" w:rsidP="00DB76F4">
      <w:pPr>
        <w:pStyle w:val="BodyTextBullet1"/>
        <w:rPr>
          <w:rStyle w:val="Hyperlink"/>
          <w:i/>
          <w:color w:val="auto"/>
          <w:u w:val="none"/>
        </w:rPr>
      </w:pPr>
      <w:r w:rsidRPr="001C7D8A">
        <w:t>Healthy Eating Advisory Service</w:t>
      </w:r>
      <w:r>
        <w:t xml:space="preserve">: </w:t>
      </w:r>
      <w:hyperlink r:id="rId30" w:history="1">
        <w:r w:rsidRPr="00CD0394">
          <w:rPr>
            <w:rStyle w:val="Hyperlink"/>
          </w:rPr>
          <w:t>www.heas.health.vic.gov.au</w:t>
        </w:r>
      </w:hyperlink>
    </w:p>
    <w:p w14:paraId="0F52E380" w14:textId="77777777" w:rsidR="008D56BA" w:rsidRPr="008D56BA" w:rsidRDefault="008D56BA" w:rsidP="00DB76F4">
      <w:pPr>
        <w:pStyle w:val="BodyTextBullet1"/>
        <w:rPr>
          <w:rStyle w:val="Hyperlink"/>
          <w:i/>
          <w:color w:val="auto"/>
          <w:u w:val="none"/>
        </w:rPr>
      </w:pPr>
      <w:r>
        <w:t xml:space="preserve">National Health and Medical Research Council, </w:t>
      </w:r>
      <w:r w:rsidRPr="008D56BA">
        <w:rPr>
          <w:i/>
        </w:rPr>
        <w:t>Infant Feeding Guidelines: information for health workers</w:t>
      </w:r>
      <w:r>
        <w:t xml:space="preserve"> (2012): </w:t>
      </w:r>
      <w:hyperlink r:id="rId31" w:history="1">
        <w:r>
          <w:rPr>
            <w:rStyle w:val="Hyperlink"/>
          </w:rPr>
          <w:t>https://www.nhmrc.gov.au/about-us/publications/infant-feeding-guidelines-information-health-workers</w:t>
        </w:r>
      </w:hyperlink>
    </w:p>
    <w:p w14:paraId="381F79AA" w14:textId="3E27BD67" w:rsidR="008D56BA" w:rsidRPr="00042F84" w:rsidRDefault="008D56BA" w:rsidP="00DB76F4">
      <w:pPr>
        <w:pStyle w:val="BodyTextBullet1"/>
        <w:rPr>
          <w:i/>
        </w:rPr>
      </w:pPr>
      <w:r w:rsidRPr="00042F84">
        <w:t xml:space="preserve">Australian 24-Hour Movement Guidelines for the Early Years (Birth to 5 years): </w:t>
      </w:r>
      <w:hyperlink r:id="rId32" w:history="1">
        <w:r w:rsidR="009302D2" w:rsidRPr="00042F84">
          <w:rPr>
            <w:rStyle w:val="Hyperlink"/>
          </w:rPr>
          <w:t>www.health.gov.au/topics/physical-activity-and-exercise/physical-activity-and-exercise-guidelines-for-all-australians/for-infants-toddlers-and-preschoolers-birth-to-5-years</w:t>
        </w:r>
      </w:hyperlink>
    </w:p>
    <w:p w14:paraId="1DA3B47A" w14:textId="44BD6997" w:rsidR="007F0E66" w:rsidRPr="00042F84" w:rsidRDefault="008D56BA" w:rsidP="007F0E66">
      <w:pPr>
        <w:pStyle w:val="BodyTextBullet1"/>
        <w:rPr>
          <w:rStyle w:val="Hyperlink"/>
          <w:i/>
          <w:color w:val="auto"/>
          <w:u w:val="none"/>
        </w:rPr>
      </w:pPr>
      <w:r w:rsidRPr="00042F84">
        <w:t xml:space="preserve">Australia’s Physical Activity and Sedentary Behaviour Guidelines for Adults:  </w:t>
      </w:r>
      <w:hyperlink r:id="rId33" w:history="1">
        <w:r w:rsidR="007F0E66" w:rsidRPr="00042F84">
          <w:rPr>
            <w:rStyle w:val="Hyperlink"/>
          </w:rPr>
          <w:t>www.health.gov.au/topics/physical-activity-and-exercise/physical-activity-and-exercise-guidelines-for-all-australians</w:t>
        </w:r>
      </w:hyperlink>
    </w:p>
    <w:p w14:paraId="2F7C9B8A" w14:textId="0775995F" w:rsidR="008D56BA" w:rsidRPr="008D56BA" w:rsidRDefault="008D56BA" w:rsidP="00DB76F4">
      <w:pPr>
        <w:pStyle w:val="BodyTextBullet1"/>
        <w:rPr>
          <w:i/>
        </w:rPr>
      </w:pPr>
      <w:r w:rsidRPr="00042F84">
        <w:t>National Health and Medical Research Council</w:t>
      </w:r>
      <w:r w:rsidRPr="00042F84">
        <w:rPr>
          <w:i/>
        </w:rPr>
        <w:t xml:space="preserve"> ,Staying Healthy: Preventing infectious diseases in early childhood education and care services</w:t>
      </w:r>
      <w:r w:rsidRPr="00042F84">
        <w:t xml:space="preserve"> (</w:t>
      </w:r>
      <w:r w:rsidR="00613243" w:rsidRPr="00042F84">
        <w:t>6</w:t>
      </w:r>
      <w:r w:rsidRPr="00042F84">
        <w:rPr>
          <w:vertAlign w:val="superscript"/>
        </w:rPr>
        <w:t>th</w:t>
      </w:r>
      <w:r w:rsidRPr="00042F84">
        <w:t xml:space="preserve"> edition, 20</w:t>
      </w:r>
      <w:r w:rsidR="00613243" w:rsidRPr="00042F84">
        <w:t>24</w:t>
      </w:r>
      <w:r w:rsidRPr="00042F84">
        <w:t>):</w:t>
      </w:r>
      <w:r>
        <w:t xml:space="preserve"> </w:t>
      </w:r>
      <w:hyperlink r:id="rId34" w:history="1">
        <w:r w:rsidRPr="009B4655">
          <w:rPr>
            <w:rStyle w:val="Hyperlink"/>
          </w:rPr>
          <w:t>https://www.nhmrc.gov.au/about-us/publications/staying-healthy-preventing-infectious-diseases-early-childhood-education-and-care-services</w:t>
        </w:r>
      </w:hyperlink>
      <w:r>
        <w:t xml:space="preserve"> </w:t>
      </w:r>
    </w:p>
    <w:p w14:paraId="2BD550FF" w14:textId="3CC58D15" w:rsidR="008D56BA" w:rsidRPr="00157BD6" w:rsidRDefault="008D56BA" w:rsidP="00DB76F4">
      <w:pPr>
        <w:pStyle w:val="BodyTextBullet1"/>
        <w:rPr>
          <w:rStyle w:val="Hyperlink"/>
          <w:i/>
          <w:color w:val="auto"/>
          <w:u w:val="none"/>
        </w:rPr>
      </w:pPr>
      <w:r w:rsidRPr="008D56BA">
        <w:rPr>
          <w:i/>
        </w:rPr>
        <w:t>Victorian Early Years Learning and Development Framework</w:t>
      </w:r>
      <w:r>
        <w:t xml:space="preserve">: </w:t>
      </w:r>
      <w:hyperlink r:id="rId35" w:history="1">
        <w:r w:rsidRPr="00C01F1D">
          <w:rPr>
            <w:rStyle w:val="Hyperlink"/>
          </w:rPr>
          <w:t>www.education.vic.gov.au</w:t>
        </w:r>
      </w:hyperlink>
    </w:p>
    <w:p w14:paraId="01C22691" w14:textId="77777777" w:rsidR="00DE1425" w:rsidRPr="008D56BA" w:rsidRDefault="00DE1425" w:rsidP="00157BD6"/>
    <w:p w14:paraId="17AE1E37" w14:textId="77777777" w:rsidR="000C5FAE" w:rsidRDefault="007B399F" w:rsidP="007343F6">
      <w:pPr>
        <w:pStyle w:val="Heading2"/>
      </w:pPr>
      <w:r>
        <w:lastRenderedPageBreak/>
        <w:t>Related Policies</w:t>
      </w:r>
    </w:p>
    <w:p w14:paraId="7DC4D16C" w14:textId="35165071" w:rsidR="008D56BA" w:rsidRDefault="008D56BA" w:rsidP="00DB76F4">
      <w:pPr>
        <w:pStyle w:val="BodyTextBullet1"/>
      </w:pPr>
      <w:r>
        <w:t>Anaphylaxis</w:t>
      </w:r>
      <w:r w:rsidR="00CC431A">
        <w:t xml:space="preserve"> and Allergic Reaction</w:t>
      </w:r>
    </w:p>
    <w:p w14:paraId="02A329B4" w14:textId="66ED8116" w:rsidR="008D56BA" w:rsidRDefault="008D56BA" w:rsidP="00DB76F4">
      <w:pPr>
        <w:pStyle w:val="BodyTextBullet1"/>
      </w:pPr>
      <w:r>
        <w:t>Asthma</w:t>
      </w:r>
      <w:r w:rsidR="008A4D51">
        <w:t xml:space="preserve"> Management </w:t>
      </w:r>
    </w:p>
    <w:p w14:paraId="48838F78" w14:textId="1283B820" w:rsidR="008D56BA" w:rsidRDefault="007A3E56" w:rsidP="00DB76F4">
      <w:pPr>
        <w:pStyle w:val="BodyTextBullet1"/>
      </w:pPr>
      <w:r>
        <w:t xml:space="preserve">Educational Program </w:t>
      </w:r>
    </w:p>
    <w:p w14:paraId="7A23C775" w14:textId="220F2B80" w:rsidR="008D56BA" w:rsidRDefault="008D56BA" w:rsidP="00DB76F4">
      <w:pPr>
        <w:pStyle w:val="BodyTextBullet1"/>
      </w:pPr>
      <w:r>
        <w:t>Dealing with Infectious Diseases</w:t>
      </w:r>
    </w:p>
    <w:p w14:paraId="49A7D4AE" w14:textId="3B048878" w:rsidR="008D56BA" w:rsidRDefault="008D56BA" w:rsidP="00DB76F4">
      <w:pPr>
        <w:pStyle w:val="BodyTextBullet1"/>
      </w:pPr>
      <w:r>
        <w:t>Dealing with Medical Conditions</w:t>
      </w:r>
    </w:p>
    <w:p w14:paraId="4696F6BF" w14:textId="6E3B7439" w:rsidR="008D56BA" w:rsidRDefault="008D56BA" w:rsidP="00DB76F4">
      <w:pPr>
        <w:pStyle w:val="BodyTextBullet1"/>
      </w:pPr>
      <w:r>
        <w:t>Diabetes</w:t>
      </w:r>
    </w:p>
    <w:p w14:paraId="2884C791" w14:textId="68986721" w:rsidR="008D56BA" w:rsidRDefault="008D56BA" w:rsidP="00DB76F4">
      <w:pPr>
        <w:pStyle w:val="BodyTextBullet1"/>
      </w:pPr>
      <w:r>
        <w:t>Enrolment and Orientation</w:t>
      </w:r>
    </w:p>
    <w:p w14:paraId="08E8D8C6" w14:textId="4AEE585C" w:rsidR="008D56BA" w:rsidRDefault="008D56BA" w:rsidP="00DB76F4">
      <w:pPr>
        <w:pStyle w:val="BodyTextBullet1"/>
      </w:pPr>
      <w:r>
        <w:t>Excursions</w:t>
      </w:r>
      <w:r w:rsidR="00A87E18">
        <w:t xml:space="preserve">, Regular </w:t>
      </w:r>
      <w:r w:rsidR="007F1841">
        <w:t>Outings</w:t>
      </w:r>
      <w:r>
        <w:t xml:space="preserve"> and Service Events</w:t>
      </w:r>
    </w:p>
    <w:p w14:paraId="67D0E843" w14:textId="08327098" w:rsidR="008D56BA" w:rsidRDefault="008D56BA" w:rsidP="00DB76F4">
      <w:pPr>
        <w:pStyle w:val="BodyTextBullet1"/>
      </w:pPr>
      <w:r>
        <w:t>Food Safety</w:t>
      </w:r>
    </w:p>
    <w:p w14:paraId="546B455B" w14:textId="6A661417" w:rsidR="008D56BA" w:rsidRDefault="008D56BA" w:rsidP="00DB76F4">
      <w:pPr>
        <w:pStyle w:val="BodyTextBullet1"/>
      </w:pPr>
      <w:r>
        <w:t>Hygiene</w:t>
      </w:r>
    </w:p>
    <w:p w14:paraId="325086EE" w14:textId="5C7BBB7A" w:rsidR="008D56BA" w:rsidRDefault="008D56BA" w:rsidP="00DB76F4">
      <w:pPr>
        <w:pStyle w:val="BodyTextBullet1"/>
      </w:pPr>
      <w:r>
        <w:t>Incident, Injury, Trauma and Illness</w:t>
      </w:r>
    </w:p>
    <w:p w14:paraId="56552E41" w14:textId="447A19CA" w:rsidR="008D56BA" w:rsidRDefault="008D56BA" w:rsidP="00DB76F4">
      <w:pPr>
        <w:pStyle w:val="BodyTextBullet1"/>
      </w:pPr>
      <w:r>
        <w:t>Inclusion and Equity</w:t>
      </w:r>
    </w:p>
    <w:p w14:paraId="1CDC4CA1" w14:textId="525B9B39" w:rsidR="008D56BA" w:rsidRDefault="008D56BA" w:rsidP="00DB76F4">
      <w:pPr>
        <w:pStyle w:val="BodyTextBullet1"/>
      </w:pPr>
      <w:r>
        <w:t xml:space="preserve">Road Safety </w:t>
      </w:r>
      <w:r w:rsidR="007A3E56">
        <w:t xml:space="preserve">Education </w:t>
      </w:r>
      <w:r>
        <w:t>and Safe Transport</w:t>
      </w:r>
    </w:p>
    <w:p w14:paraId="4A748E3C" w14:textId="0AAA1BDB" w:rsidR="008D56BA" w:rsidRDefault="008D56BA" w:rsidP="00DB76F4">
      <w:pPr>
        <w:pStyle w:val="BodyTextBullet1"/>
      </w:pPr>
      <w:r>
        <w:t>Sun Protection</w:t>
      </w:r>
    </w:p>
    <w:p w14:paraId="15F4E73D" w14:textId="77777777" w:rsidR="000C5FAE" w:rsidRPr="000C5FAE" w:rsidRDefault="000C5FAE" w:rsidP="00DB76F4">
      <w:pPr>
        <w:pStyle w:val="BODYTEXTELAA"/>
      </w:pPr>
    </w:p>
    <w:p w14:paraId="6F57DA6C" w14:textId="77777777" w:rsidR="007B399F" w:rsidRDefault="007B399F" w:rsidP="00DB76F4">
      <w:pPr>
        <w:pStyle w:val="BODYTEXTELAA"/>
      </w:pPr>
      <w:r>
        <w:rPr>
          <w:noProof/>
        </w:rPr>
        <mc:AlternateContent>
          <mc:Choice Requires="wps">
            <w:drawing>
              <wp:anchor distT="0" distB="0" distL="114300" distR="114300" simplePos="0" relativeHeight="251652608" behindDoc="0" locked="1" layoutInCell="1" allowOverlap="1" wp14:anchorId="580046C3" wp14:editId="1DA77E0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9B6BF" id="Straight Connector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8635FD4" w14:textId="77777777" w:rsidR="007B399F" w:rsidRDefault="00620448" w:rsidP="007343F6">
      <w:pPr>
        <w:pStyle w:val="Evaluation"/>
      </w:pPr>
      <w:r>
        <w:rPr>
          <w:noProof/>
        </w:rPr>
        <w:drawing>
          <wp:anchor distT="0" distB="0" distL="114300" distR="114300" simplePos="0" relativeHeight="251662848" behindDoc="1" locked="0" layoutInCell="1" allowOverlap="1" wp14:anchorId="3D9BC969" wp14:editId="1C8A915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7600A2E" w14:textId="77777777" w:rsidR="002B1C7D" w:rsidRDefault="002B1C7D" w:rsidP="00DB76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AC2AAC" w14:textId="77777777" w:rsidR="00FF26E3" w:rsidRDefault="00FF26E3" w:rsidP="00DB76F4">
      <w:pPr>
        <w:pStyle w:val="BodyTextBullet1"/>
      </w:pPr>
      <w:r>
        <w:t xml:space="preserve">regularly seek feedback from educators, staff, parents/guardians, children, management and all affected by the policy </w:t>
      </w:r>
    </w:p>
    <w:p w14:paraId="22EDF44F" w14:textId="77777777" w:rsidR="00FF26E3" w:rsidRDefault="00FF26E3" w:rsidP="00DB76F4">
      <w:pPr>
        <w:pStyle w:val="BodyTextBullet1"/>
      </w:pPr>
      <w:r>
        <w:t>monitor the implementation, compliance, complaints and incidents in relation to this policy</w:t>
      </w:r>
    </w:p>
    <w:p w14:paraId="1DC23CDD" w14:textId="77777777" w:rsidR="00FF26E3" w:rsidRDefault="00FF26E3" w:rsidP="00DB76F4">
      <w:pPr>
        <w:pStyle w:val="BodyTextBullet1"/>
      </w:pPr>
      <w:r>
        <w:t>keep the policy up to date with current legislation, research, policy and best practice</w:t>
      </w:r>
    </w:p>
    <w:p w14:paraId="3FA5ACAC" w14:textId="77777777" w:rsidR="00FF26E3" w:rsidRDefault="00FF26E3" w:rsidP="00DB76F4">
      <w:pPr>
        <w:pStyle w:val="BodyTextBullet1"/>
      </w:pPr>
      <w:r>
        <w:t>revise the policy and procedures as part of the service’s policy review cycle, or as required with all members of the service</w:t>
      </w:r>
    </w:p>
    <w:p w14:paraId="7A734918" w14:textId="3E69654E" w:rsidR="00765382" w:rsidRDefault="00CF3494" w:rsidP="00DB76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3C81B60" w14:textId="77777777" w:rsidR="007B399F" w:rsidRDefault="007B399F" w:rsidP="00DB76F4">
      <w:pPr>
        <w:pStyle w:val="BODYTEXTELAA"/>
      </w:pPr>
    </w:p>
    <w:p w14:paraId="1ECEFCE1" w14:textId="77777777" w:rsidR="007B399F" w:rsidRDefault="007B399F" w:rsidP="00DB76F4">
      <w:pPr>
        <w:pStyle w:val="BODYTEXTELAA"/>
      </w:pPr>
      <w:r>
        <w:rPr>
          <w:noProof/>
        </w:rPr>
        <mc:AlternateContent>
          <mc:Choice Requires="wps">
            <w:drawing>
              <wp:anchor distT="0" distB="0" distL="114300" distR="114300" simplePos="0" relativeHeight="251654656" behindDoc="0" locked="1" layoutInCell="1" allowOverlap="1" wp14:anchorId="0AF5B7E8" wp14:editId="0F9CECD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4C92B"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C816C3" w14:textId="77777777" w:rsidR="007B399F" w:rsidRDefault="00713656" w:rsidP="007343F6">
      <w:pPr>
        <w:pStyle w:val="AttachmentsPolicy"/>
      </w:pPr>
      <w:r>
        <w:rPr>
          <w:noProof/>
        </w:rPr>
        <w:drawing>
          <wp:anchor distT="0" distB="0" distL="114300" distR="114300" simplePos="0" relativeHeight="251663872" behindDoc="1" locked="1" layoutInCell="1" allowOverlap="1" wp14:anchorId="1236B85E" wp14:editId="584BB3D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1DF434" w14:textId="3A5D8974" w:rsidR="007B399F" w:rsidRDefault="00FF26E3" w:rsidP="00DB76F4">
      <w:pPr>
        <w:pStyle w:val="BodyTextBullet1"/>
      </w:pPr>
      <w:r>
        <w:t>Nil</w:t>
      </w:r>
    </w:p>
    <w:p w14:paraId="602E6606" w14:textId="77777777" w:rsidR="007B399F" w:rsidRDefault="007B399F" w:rsidP="00DB76F4">
      <w:pPr>
        <w:pStyle w:val="BODYTEXTELAA"/>
      </w:pPr>
    </w:p>
    <w:p w14:paraId="6F0CED09" w14:textId="77777777" w:rsidR="007B399F" w:rsidRDefault="007B399F" w:rsidP="00DB76F4">
      <w:pPr>
        <w:pStyle w:val="BODYTEXTELAA"/>
      </w:pPr>
      <w:r>
        <w:rPr>
          <w:noProof/>
        </w:rPr>
        <mc:AlternateContent>
          <mc:Choice Requires="wps">
            <w:drawing>
              <wp:anchor distT="0" distB="0" distL="114300" distR="114300" simplePos="0" relativeHeight="251656704" behindDoc="0" locked="1" layoutInCell="1" allowOverlap="1" wp14:anchorId="6B3EC95E" wp14:editId="6DE06645">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B44EE"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5DEE71F2" w14:textId="77777777" w:rsidR="007B399F" w:rsidRDefault="00D2401F" w:rsidP="007343F6">
      <w:pPr>
        <w:pStyle w:val="Authorisation"/>
      </w:pPr>
      <w:r>
        <w:rPr>
          <w:noProof/>
        </w:rPr>
        <w:drawing>
          <wp:anchor distT="0" distB="0" distL="114300" distR="114300" simplePos="0" relativeHeight="251664896" behindDoc="1" locked="0" layoutInCell="1" allowOverlap="1" wp14:anchorId="7E3C84FE" wp14:editId="72C710F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F963E89" w14:textId="115501E1" w:rsidR="009416A1" w:rsidRDefault="009416A1" w:rsidP="00DB76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96206C6D49641E7AAB519D58248B366"/>
          </w:placeholder>
          <w:dataBinding w:prefixMappings="xmlns:ns0='http://schemas.openxmlformats.org/officeDocument/2006/extended-properties' " w:xpath="/ns0:Properties[1]/ns0:Company[1]" w:storeItemID="{6668398D-A668-4E3E-A5EB-62B293D839F1}"/>
          <w:text/>
        </w:sdtPr>
        <w:sdtContent>
          <w:r w:rsidR="00C07058">
            <w:t>Box Hill North Primary Kindergarten</w:t>
          </w:r>
        </w:sdtContent>
      </w:sdt>
      <w:r>
        <w:t xml:space="preserve"> on </w:t>
      </w:r>
      <w:r w:rsidR="00AD6096">
        <w:t>November 2017</w:t>
      </w:r>
      <w:r>
        <w:t>.</w:t>
      </w:r>
    </w:p>
    <w:p w14:paraId="61E9DDA4" w14:textId="665C7AA3" w:rsidR="007B399F" w:rsidRDefault="009416A1" w:rsidP="00DB76F4">
      <w:pPr>
        <w:pStyle w:val="BODYTEXTELAA"/>
      </w:pPr>
      <w:r w:rsidRPr="009416A1">
        <w:rPr>
          <w:b/>
          <w:bCs/>
        </w:rPr>
        <w:t>REVIEW DATE:</w:t>
      </w:r>
      <w:r>
        <w:t xml:space="preserve"> </w:t>
      </w:r>
      <w:r w:rsidR="00C07058">
        <w:t>August 2025 (next review will be August 2028)</w:t>
      </w:r>
    </w:p>
    <w:p w14:paraId="7959FC20" w14:textId="77777777" w:rsidR="00E74CF5" w:rsidRDefault="00E74CF5" w:rsidP="00DB76F4">
      <w:pPr>
        <w:pStyle w:val="BODYTEXTELAA"/>
      </w:pPr>
    </w:p>
    <w:p w14:paraId="6946C1CB" w14:textId="666A8B5F" w:rsidR="000C5FAE" w:rsidRPr="007B399F" w:rsidRDefault="007B399F" w:rsidP="00DB76F4">
      <w:pPr>
        <w:pStyle w:val="BODYTEXTELAA"/>
      </w:pPr>
      <w:r>
        <w:rPr>
          <w:noProof/>
        </w:rPr>
        <mc:AlternateContent>
          <mc:Choice Requires="wps">
            <w:drawing>
              <wp:anchor distT="0" distB="0" distL="114300" distR="114300" simplePos="0" relativeHeight="251658247" behindDoc="0" locked="1" layoutInCell="1" allowOverlap="1" wp14:anchorId="59E3988B" wp14:editId="60CF5403">
                <wp:simplePos x="0" y="0"/>
                <wp:positionH relativeFrom="column">
                  <wp:posOffset>830580</wp:posOffset>
                </wp:positionH>
                <wp:positionV relativeFrom="paragraph">
                  <wp:posOffset>-59690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3E259"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4.7pt" to="514.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" strokecolor="#f69434" strokeweight="1.25pt">
                <v:stroke dashstyle="1 1"/>
                <w10:anchorlock/>
              </v:line>
            </w:pict>
          </mc:Fallback>
        </mc:AlternateContent>
      </w:r>
    </w:p>
    <w:sectPr w:rsidR="000C5FAE" w:rsidRPr="007B399F" w:rsidSect="002B33CE">
      <w:headerReference w:type="default"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95CE3" w14:textId="77777777" w:rsidR="00921965" w:rsidRDefault="00921965" w:rsidP="004B56A8">
      <w:r>
        <w:separator/>
      </w:r>
    </w:p>
  </w:endnote>
  <w:endnote w:type="continuationSeparator" w:id="0">
    <w:p w14:paraId="25126A1B" w14:textId="77777777" w:rsidR="00921965" w:rsidRDefault="00921965" w:rsidP="004B56A8">
      <w:r>
        <w:continuationSeparator/>
      </w:r>
    </w:p>
  </w:endnote>
  <w:endnote w:type="continuationNotice" w:id="1">
    <w:p w14:paraId="3774D13A" w14:textId="77777777" w:rsidR="00921965" w:rsidRDefault="009219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58987"/>
      <w:docPartObj>
        <w:docPartGallery w:val="Page Numbers (Bottom of Page)"/>
        <w:docPartUnique/>
      </w:docPartObj>
    </w:sdtPr>
    <w:sdtContent>
      <w:sdt>
        <w:sdtPr>
          <w:id w:val="-284122669"/>
          <w:docPartObj>
            <w:docPartGallery w:val="Page Numbers (Top of Page)"/>
            <w:docPartUnique/>
          </w:docPartObj>
        </w:sdtPr>
        <w:sdtContent>
          <w:p w14:paraId="421727D8" w14:textId="390BCFF9" w:rsidR="000E374E" w:rsidRDefault="006D2EBF">
            <w:pPr>
              <w:pStyle w:val="Footer"/>
            </w:pPr>
            <w:r>
              <w:rPr>
                <w:noProof/>
              </w:rPr>
              <mc:AlternateContent>
                <mc:Choice Requires="wps">
                  <w:drawing>
                    <wp:anchor distT="45720" distB="45720" distL="114300" distR="114300" simplePos="0" relativeHeight="251655680" behindDoc="0" locked="0" layoutInCell="1" allowOverlap="1" wp14:anchorId="7BAC9F32" wp14:editId="38705C8B">
                      <wp:simplePos x="0" y="0"/>
                      <wp:positionH relativeFrom="column">
                        <wp:posOffset>807720</wp:posOffset>
                      </wp:positionH>
                      <wp:positionV relativeFrom="paragraph">
                        <wp:posOffset>-210185</wp:posOffset>
                      </wp:positionV>
                      <wp:extent cx="3633470" cy="1404620"/>
                      <wp:effectExtent l="0" t="0" r="508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404620"/>
                              </a:xfrm>
                              <a:prstGeom prst="rect">
                                <a:avLst/>
                              </a:prstGeom>
                              <a:solidFill>
                                <a:srgbClr val="FFFFFF"/>
                              </a:solidFill>
                              <a:ln w="9525">
                                <a:noFill/>
                                <a:miter lim="800000"/>
                                <a:headEnd/>
                                <a:tailEnd/>
                              </a:ln>
                            </wps:spPr>
                            <wps:txbx>
                              <w:txbxContent>
                                <w:p w14:paraId="16135D12" w14:textId="0989C1FC" w:rsidR="000E374E" w:rsidRDefault="00000000"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C07058">
                                    <w:rPr>
                                      <w:rStyle w:val="FooterChar"/>
                                      <w:noProof/>
                                    </w:rPr>
                                    <w:t>September 25</w:t>
                                  </w:r>
                                  <w:r w:rsidR="000E374E">
                                    <w:rPr>
                                      <w:rStyle w:val="FooterChar"/>
                                    </w:rPr>
                                    <w:fldChar w:fldCharType="end"/>
                                  </w:r>
                                </w:p>
                                <w:p w14:paraId="7FE628F1" w14:textId="22145B2B" w:rsidR="000E374E" w:rsidRDefault="000E374E" w:rsidP="00754A74">
                                  <w:pPr>
                                    <w:pStyle w:val="Footer"/>
                                  </w:pPr>
                                  <w:r>
                                    <w:t xml:space="preserve">© </w:t>
                                  </w:r>
                                  <w:r w:rsidR="0071379E">
                                    <w:fldChar w:fldCharType="begin"/>
                                  </w:r>
                                  <w:r w:rsidR="0071379E">
                                    <w:instrText xml:space="preserve"> DATE  \@ "yyyy"  \* MERGEFORMAT </w:instrText>
                                  </w:r>
                                  <w:r w:rsidR="0071379E">
                                    <w:fldChar w:fldCharType="separate"/>
                                  </w:r>
                                  <w:r w:rsidR="00C07058">
                                    <w:rPr>
                                      <w:noProof/>
                                    </w:rPr>
                                    <w:t>2025</w:t>
                                  </w:r>
                                  <w:r w:rsidR="0071379E">
                                    <w:fldChar w:fldCharType="end"/>
                                  </w:r>
                                  <w:r w:rsidR="0071379E">
                                    <w:t xml:space="preserve"> </w:t>
                                  </w:r>
                                  <w:r>
                                    <w:t>Early Learning Association Australia | Telephone 03 9489 3500</w:t>
                                  </w:r>
                                </w:p>
                                <w:p w14:paraId="097288FF" w14:textId="127B6D96" w:rsidR="000E374E" w:rsidRDefault="000E374E" w:rsidP="00754A74">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C9F32" id="_x0000_t202" coordsize="21600,21600" o:spt="202" path="m,l,21600r21600,l21600,xe">
                      <v:stroke joinstyle="miter"/>
                      <v:path gradientshapeok="t" o:connecttype="rect"/>
                    </v:shapetype>
                    <v:shape id="_x0000_s1029" type="#_x0000_t202" style="position:absolute;margin-left:63.6pt;margin-top:-16.55pt;width:286.1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" stroked="f">
                      <v:textbox style="mso-fit-shape-to-text:t">
                        <w:txbxContent>
                          <w:p w14:paraId="16135D12" w14:textId="0989C1FC" w:rsidR="000E374E" w:rsidRDefault="00000000"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C07058">
                              <w:rPr>
                                <w:rStyle w:val="FooterChar"/>
                                <w:noProof/>
                              </w:rPr>
                              <w:t>September 25</w:t>
                            </w:r>
                            <w:r w:rsidR="000E374E">
                              <w:rPr>
                                <w:rStyle w:val="FooterChar"/>
                              </w:rPr>
                              <w:fldChar w:fldCharType="end"/>
                            </w:r>
                          </w:p>
                          <w:p w14:paraId="7FE628F1" w14:textId="22145B2B" w:rsidR="000E374E" w:rsidRDefault="000E374E" w:rsidP="00754A74">
                            <w:pPr>
                              <w:pStyle w:val="Footer"/>
                            </w:pPr>
                            <w:r>
                              <w:t xml:space="preserve">© </w:t>
                            </w:r>
                            <w:r w:rsidR="0071379E">
                              <w:fldChar w:fldCharType="begin"/>
                            </w:r>
                            <w:r w:rsidR="0071379E">
                              <w:instrText xml:space="preserve"> DATE  \@ "yyyy"  \* MERGEFORMAT </w:instrText>
                            </w:r>
                            <w:r w:rsidR="0071379E">
                              <w:fldChar w:fldCharType="separate"/>
                            </w:r>
                            <w:r w:rsidR="00C07058">
                              <w:rPr>
                                <w:noProof/>
                              </w:rPr>
                              <w:t>2025</w:t>
                            </w:r>
                            <w:r w:rsidR="0071379E">
                              <w:fldChar w:fldCharType="end"/>
                            </w:r>
                            <w:r w:rsidR="0071379E">
                              <w:t xml:space="preserve"> </w:t>
                            </w:r>
                            <w:r>
                              <w:t>Early Learning Association Australia | Telephone 03 9489 3500</w:t>
                            </w:r>
                          </w:p>
                          <w:p w14:paraId="097288FF" w14:textId="127B6D96" w:rsidR="000E374E" w:rsidRDefault="000E374E" w:rsidP="00754A74">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0E374E">
              <w:rPr>
                <w:noProof/>
              </w:rPr>
              <w:drawing>
                <wp:anchor distT="0" distB="0" distL="114300" distR="114300" simplePos="0" relativeHeight="251659776" behindDoc="0" locked="0" layoutInCell="1" allowOverlap="1" wp14:anchorId="7BDA1EBA" wp14:editId="5FE23281">
                  <wp:simplePos x="0" y="0"/>
                  <wp:positionH relativeFrom="margin">
                    <wp:align>right</wp:align>
                  </wp:positionH>
                  <wp:positionV relativeFrom="paragraph">
                    <wp:posOffset>10795</wp:posOffset>
                  </wp:positionV>
                  <wp:extent cx="1591200" cy="536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0E374E">
              <w:rPr>
                <w:b/>
                <w:bCs/>
                <w:noProof/>
              </w:rPr>
              <w:t>2</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0E374E">
              <w:rPr>
                <w:b/>
                <w:bCs/>
                <w:noProof/>
              </w:rPr>
              <w:t>2</w:t>
            </w:r>
            <w:r w:rsidR="000E374E">
              <w:rPr>
                <w:b/>
                <w:bCs/>
                <w:sz w:val="24"/>
                <w:szCs w:val="24"/>
              </w:rPr>
              <w:fldChar w:fldCharType="end"/>
            </w:r>
          </w:p>
        </w:sdtContent>
      </w:sdt>
    </w:sdtContent>
  </w:sdt>
  <w:p w14:paraId="40ADE834" w14:textId="732BBB8A" w:rsidR="000E374E" w:rsidRDefault="007E6941">
    <w:pPr>
      <w:pStyle w:val="Footer"/>
    </w:pPr>
    <w:r>
      <w:rPr>
        <w:noProof/>
      </w:rPr>
      <mc:AlternateContent>
        <mc:Choice Requires="wps">
          <w:drawing>
            <wp:anchor distT="0" distB="0" distL="114300" distR="114300" simplePos="0" relativeHeight="251661824" behindDoc="0" locked="0" layoutInCell="1" allowOverlap="1" wp14:anchorId="6FC69444" wp14:editId="54940784">
              <wp:simplePos x="0" y="0"/>
              <wp:positionH relativeFrom="margin">
                <wp:align>center</wp:align>
              </wp:positionH>
              <wp:positionV relativeFrom="paragraph">
                <wp:posOffset>247015</wp:posOffset>
              </wp:positionV>
              <wp:extent cx="3086100" cy="200025"/>
              <wp:effectExtent l="0" t="0" r="0" b="1270"/>
              <wp:wrapNone/>
              <wp:docPr id="110784648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4D17C87" w14:textId="77777777" w:rsidR="007E6941" w:rsidRDefault="007E6941" w:rsidP="007E694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C69444" id="Text Box 1" o:spid="_x0000_s1030" type="#_x0000_t202" style="position:absolute;margin-left:0;margin-top:19.45pt;width:243pt;height:15.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24D17C87" w14:textId="77777777" w:rsidR="007E6941" w:rsidRDefault="007E6941" w:rsidP="007E6941">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8C04" w14:textId="443276D6" w:rsidR="000E374E" w:rsidRDefault="006D2EBF">
    <w:pPr>
      <w:pStyle w:val="Footer"/>
    </w:pPr>
    <w:r>
      <w:rPr>
        <w:noProof/>
      </w:rPr>
      <w:drawing>
        <wp:anchor distT="0" distB="0" distL="114300" distR="114300" simplePos="0" relativeHeight="251653632" behindDoc="0" locked="0" layoutInCell="1" allowOverlap="1" wp14:anchorId="0DD0F8DD" wp14:editId="073BA252">
          <wp:simplePos x="0" y="0"/>
          <wp:positionH relativeFrom="margin">
            <wp:align>right</wp:align>
          </wp:positionH>
          <wp:positionV relativeFrom="paragraph">
            <wp:posOffset>16510</wp:posOffset>
          </wp:positionV>
          <wp:extent cx="1558290" cy="53594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4656" behindDoc="0" locked="0" layoutInCell="1" allowOverlap="1" wp14:anchorId="2841F32A" wp14:editId="15CEC536">
              <wp:simplePos x="0" y="0"/>
              <wp:positionH relativeFrom="column">
                <wp:posOffset>873125</wp:posOffset>
              </wp:positionH>
              <wp:positionV relativeFrom="paragraph">
                <wp:posOffset>-216535</wp:posOffset>
              </wp:positionV>
              <wp:extent cx="356997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404620"/>
                      </a:xfrm>
                      <a:prstGeom prst="rect">
                        <a:avLst/>
                      </a:prstGeom>
                      <a:solidFill>
                        <a:srgbClr val="FFFFFF"/>
                      </a:solidFill>
                      <a:ln w="9525">
                        <a:noFill/>
                        <a:miter lim="800000"/>
                        <a:headEnd/>
                        <a:tailEnd/>
                      </a:ln>
                    </wps:spPr>
                    <wps:txbx>
                      <w:txbxContent>
                        <w:p w14:paraId="14B1C6BE" w14:textId="0E1AED56" w:rsidR="000E374E" w:rsidRDefault="00000000"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C07058">
                            <w:rPr>
                              <w:rStyle w:val="FooterChar"/>
                              <w:noProof/>
                            </w:rPr>
                            <w:t>September 25</w:t>
                          </w:r>
                          <w:r w:rsidR="000E374E">
                            <w:rPr>
                              <w:rStyle w:val="FooterChar"/>
                            </w:rPr>
                            <w:fldChar w:fldCharType="end"/>
                          </w:r>
                        </w:p>
                        <w:p w14:paraId="032225D1" w14:textId="537CD922" w:rsidR="000E374E" w:rsidRDefault="000E374E" w:rsidP="008A736E">
                          <w:pPr>
                            <w:pStyle w:val="Footer"/>
                          </w:pPr>
                          <w:r>
                            <w:t xml:space="preserve">© </w:t>
                          </w:r>
                          <w:r w:rsidR="0071379E">
                            <w:fldChar w:fldCharType="begin"/>
                          </w:r>
                          <w:r w:rsidR="0071379E">
                            <w:instrText xml:space="preserve"> DATE  \@ "yyyy"  \* MERGEFORMAT </w:instrText>
                          </w:r>
                          <w:r w:rsidR="0071379E">
                            <w:fldChar w:fldCharType="separate"/>
                          </w:r>
                          <w:r w:rsidR="00C07058">
                            <w:rPr>
                              <w:noProof/>
                            </w:rPr>
                            <w:t>2025</w:t>
                          </w:r>
                          <w:r w:rsidR="0071379E">
                            <w:fldChar w:fldCharType="end"/>
                          </w:r>
                          <w:r w:rsidR="0071379E">
                            <w:t xml:space="preserve"> </w:t>
                          </w:r>
                          <w:r>
                            <w:t>Early Learning Association Australia | Telephone 03 9489 3500</w:t>
                          </w:r>
                        </w:p>
                        <w:p w14:paraId="5C30F221" w14:textId="2C8D62E0" w:rsidR="000E374E" w:rsidRDefault="000E374E" w:rsidP="008A736E">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1F32A" id="_x0000_t202" coordsize="21600,21600" o:spt="202" path="m,l,21600r21600,l21600,xe">
              <v:stroke joinstyle="miter"/>
              <v:path gradientshapeok="t" o:connecttype="rect"/>
            </v:shapetype>
            <v:shape id="_x0000_s1032" type="#_x0000_t202" style="position:absolute;margin-left:68.75pt;margin-top:-17.05pt;width:281.1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bI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" stroked="f">
              <v:textbox style="mso-fit-shape-to-text:t">
                <w:txbxContent>
                  <w:p w14:paraId="14B1C6BE" w14:textId="0E1AED56" w:rsidR="000E374E" w:rsidRDefault="00000000"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C07058">
                      <w:rPr>
                        <w:rStyle w:val="FooterChar"/>
                        <w:noProof/>
                      </w:rPr>
                      <w:t>September 25</w:t>
                    </w:r>
                    <w:r w:rsidR="000E374E">
                      <w:rPr>
                        <w:rStyle w:val="FooterChar"/>
                      </w:rPr>
                      <w:fldChar w:fldCharType="end"/>
                    </w:r>
                  </w:p>
                  <w:p w14:paraId="032225D1" w14:textId="537CD922" w:rsidR="000E374E" w:rsidRDefault="000E374E" w:rsidP="008A736E">
                    <w:pPr>
                      <w:pStyle w:val="Footer"/>
                    </w:pPr>
                    <w:r>
                      <w:t xml:space="preserve">© </w:t>
                    </w:r>
                    <w:r w:rsidR="0071379E">
                      <w:fldChar w:fldCharType="begin"/>
                    </w:r>
                    <w:r w:rsidR="0071379E">
                      <w:instrText xml:space="preserve"> DATE  \@ "yyyy"  \* MERGEFORMAT </w:instrText>
                    </w:r>
                    <w:r w:rsidR="0071379E">
                      <w:fldChar w:fldCharType="separate"/>
                    </w:r>
                    <w:r w:rsidR="00C07058">
                      <w:rPr>
                        <w:noProof/>
                      </w:rPr>
                      <w:t>2025</w:t>
                    </w:r>
                    <w:r w:rsidR="0071379E">
                      <w:fldChar w:fldCharType="end"/>
                    </w:r>
                    <w:r w:rsidR="0071379E">
                      <w:t xml:space="preserve"> </w:t>
                    </w:r>
                    <w:r>
                      <w:t>Early Learning Association Australia | Telephone 03 9489 3500</w:t>
                    </w:r>
                  </w:p>
                  <w:p w14:paraId="5C30F221" w14:textId="2C8D62E0" w:rsidR="000E374E" w:rsidRDefault="000E374E" w:rsidP="008A736E">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444660126"/>
        <w:docPartObj>
          <w:docPartGallery w:val="Page Numbers (Bottom of Page)"/>
          <w:docPartUnique/>
        </w:docPartObj>
      </w:sdtPr>
      <w:sdtContent>
        <w:sdt>
          <w:sdtPr>
            <w:id w:val="-1705238520"/>
            <w:docPartObj>
              <w:docPartGallery w:val="Page Numbers (Top of Page)"/>
              <w:docPartUnique/>
            </w:docPartObj>
          </w:sdtPr>
          <w:sdtContent>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0E374E">
              <w:rPr>
                <w:b/>
                <w:bCs/>
                <w:noProof/>
              </w:rPr>
              <w:t>2</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0E374E">
              <w:rPr>
                <w:b/>
                <w:bCs/>
                <w:noProof/>
              </w:rPr>
              <w:t>2</w:t>
            </w:r>
            <w:r w:rsidR="000E374E">
              <w:rPr>
                <w:b/>
                <w:bCs/>
                <w:sz w:val="24"/>
                <w:szCs w:val="24"/>
              </w:rPr>
              <w:fldChar w:fldCharType="end"/>
            </w:r>
          </w:sdtContent>
        </w:sdt>
      </w:sdtContent>
    </w:sdt>
  </w:p>
  <w:p w14:paraId="4546E574" w14:textId="28E575A9" w:rsidR="000E374E" w:rsidRDefault="007E6941">
    <w:pPr>
      <w:pStyle w:val="Footer"/>
    </w:pPr>
    <w:r>
      <w:rPr>
        <w:noProof/>
      </w:rPr>
      <mc:AlternateContent>
        <mc:Choice Requires="wps">
          <w:drawing>
            <wp:anchor distT="0" distB="0" distL="114300" distR="114300" simplePos="0" relativeHeight="251660800" behindDoc="0" locked="0" layoutInCell="1" allowOverlap="1" wp14:anchorId="05DFABFD" wp14:editId="03B868AB">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59D65BD" w14:textId="77777777" w:rsidR="007E6941" w:rsidRDefault="007E6941" w:rsidP="007E694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DFABFD" id="_x0000_s1033" type="#_x0000_t202" style="position:absolute;margin-left:0;margin-top:18.7pt;width:243pt;height:15.7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259D65BD" w14:textId="77777777" w:rsidR="007E6941" w:rsidRDefault="007E6941" w:rsidP="007E6941">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C696B" w14:textId="77777777" w:rsidR="00921965" w:rsidRDefault="00921965" w:rsidP="004B56A8">
      <w:r>
        <w:separator/>
      </w:r>
    </w:p>
  </w:footnote>
  <w:footnote w:type="continuationSeparator" w:id="0">
    <w:p w14:paraId="6AFBB38C" w14:textId="77777777" w:rsidR="00921965" w:rsidRDefault="00921965" w:rsidP="004B56A8">
      <w:r>
        <w:continuationSeparator/>
      </w:r>
    </w:p>
  </w:footnote>
  <w:footnote w:type="continuationNotice" w:id="1">
    <w:p w14:paraId="5EF4AE37" w14:textId="77777777" w:rsidR="00921965" w:rsidRDefault="009219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00A5" w14:textId="15CF0A71" w:rsidR="000E374E" w:rsidRDefault="000E374E">
    <w:pPr>
      <w:pStyle w:val="Header"/>
    </w:pPr>
    <w:r>
      <w:rPr>
        <w:noProof/>
      </w:rPr>
      <w:drawing>
        <wp:anchor distT="0" distB="0" distL="114300" distR="114300" simplePos="0" relativeHeight="251656704" behindDoc="1" locked="0" layoutInCell="1" allowOverlap="1" wp14:anchorId="42D05C21" wp14:editId="499B159D">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8E65" w14:textId="1B14F485" w:rsidR="000E374E" w:rsidRDefault="000E374E">
    <w:pPr>
      <w:pStyle w:val="Header"/>
    </w:pPr>
    <w:r>
      <w:rPr>
        <w:noProof/>
      </w:rPr>
      <mc:AlternateContent>
        <mc:Choice Requires="wps">
          <w:drawing>
            <wp:anchor distT="45720" distB="45720" distL="114300" distR="114300" simplePos="0" relativeHeight="251658752" behindDoc="0" locked="0" layoutInCell="1" allowOverlap="1" wp14:anchorId="0DF55262" wp14:editId="53E3A949">
              <wp:simplePos x="0" y="0"/>
              <wp:positionH relativeFrom="column">
                <wp:posOffset>-36195</wp:posOffset>
              </wp:positionH>
              <wp:positionV relativeFrom="paragraph">
                <wp:posOffset>348560</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15F2FF39" w:rsidR="000E374E" w:rsidRPr="004B56A8" w:rsidRDefault="000E374E" w:rsidP="004B56A8">
                          <w:pPr>
                            <w:pStyle w:val="PolicySub-Title"/>
                          </w:pPr>
                          <w:r>
                            <w:t xml:space="preserve">qUALITY AREA 2 | </w:t>
                          </w:r>
                          <w:r>
                            <w:rPr>
                              <w:rFonts w:ascii="Juhl" w:hAnsi="Juhl"/>
                              <w:b w:val="0"/>
                              <w:caps w:val="0"/>
                            </w:rPr>
                            <w:t xml:space="preserve">ELAA version </w:t>
                          </w:r>
                          <w:r w:rsidRPr="000D615F">
                            <w:rPr>
                              <w:rFonts w:ascii="Juhl" w:hAnsi="Juhl"/>
                              <w:b w:val="0"/>
                              <w:caps w:val="0"/>
                            </w:rPr>
                            <w:t>1.</w:t>
                          </w:r>
                          <w:r w:rsidR="000746E8" w:rsidRPr="000D615F">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55262" id="_x0000_t202" coordsize="21600,21600" o:spt="202" path="m,l,21600r21600,l21600,xe">
              <v:stroke joinstyle="miter"/>
              <v:path gradientshapeok="t" o:connecttype="rect"/>
            </v:shapetype>
            <v:shape id="_x0000_s1031" type="#_x0000_t202" style="position:absolute;margin-left:-2.85pt;margin-top:27.45pt;width:39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" stroked="f">
              <v:textbox style="mso-fit-shape-to-text:t">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15F2FF39" w:rsidR="000E374E" w:rsidRPr="004B56A8" w:rsidRDefault="000E374E" w:rsidP="004B56A8">
                    <w:pPr>
                      <w:pStyle w:val="PolicySub-Title"/>
                    </w:pPr>
                    <w:r>
                      <w:t xml:space="preserve">qUALITY AREA 2 | </w:t>
                    </w:r>
                    <w:r>
                      <w:rPr>
                        <w:rFonts w:ascii="Juhl" w:hAnsi="Juhl"/>
                        <w:b w:val="0"/>
                        <w:caps w:val="0"/>
                      </w:rPr>
                      <w:t xml:space="preserve">ELAA version </w:t>
                    </w:r>
                    <w:r w:rsidRPr="000D615F">
                      <w:rPr>
                        <w:rFonts w:ascii="Juhl" w:hAnsi="Juhl"/>
                        <w:b w:val="0"/>
                        <w:caps w:val="0"/>
                      </w:rPr>
                      <w:t>1.</w:t>
                    </w:r>
                    <w:r w:rsidR="000746E8" w:rsidRPr="000D615F">
                      <w:rPr>
                        <w:rFonts w:ascii="Juhl" w:hAnsi="Juhl"/>
                        <w:b w:val="0"/>
                        <w:caps w:val="0"/>
                      </w:rPr>
                      <w:t>1</w:t>
                    </w:r>
                  </w:p>
                </w:txbxContent>
              </v:textbox>
              <w10:wrap type="topAndBottom"/>
            </v:shape>
          </w:pict>
        </mc:Fallback>
      </mc:AlternateContent>
    </w:r>
    <w:r>
      <w:rPr>
        <w:noProof/>
      </w:rPr>
      <w:drawing>
        <wp:anchor distT="0" distB="0" distL="114300" distR="114300" simplePos="0" relativeHeight="251657728" behindDoc="1" locked="0" layoutInCell="1" allowOverlap="1" wp14:anchorId="4799B5E4" wp14:editId="5D990F0F">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1F97B63"/>
    <w:multiLevelType w:val="hybridMultilevel"/>
    <w:tmpl w:val="1598EF16"/>
    <w:lvl w:ilvl="0" w:tplc="CF70801E">
      <w:start w:val="1"/>
      <w:numFmt w:val="decimal"/>
      <w:pStyle w:val="ListParagraph"/>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5BBE5135"/>
    <w:multiLevelType w:val="hybridMultilevel"/>
    <w:tmpl w:val="5226E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7707C7"/>
    <w:multiLevelType w:val="hybridMultilevel"/>
    <w:tmpl w:val="1B3A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1224549">
    <w:abstractNumId w:val="11"/>
  </w:num>
  <w:num w:numId="2" w16cid:durableId="1395546589">
    <w:abstractNumId w:val="12"/>
  </w:num>
  <w:num w:numId="3" w16cid:durableId="235555852">
    <w:abstractNumId w:val="0"/>
  </w:num>
  <w:num w:numId="4" w16cid:durableId="77748053">
    <w:abstractNumId w:val="7"/>
  </w:num>
  <w:num w:numId="5" w16cid:durableId="215632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09380">
    <w:abstractNumId w:val="2"/>
  </w:num>
  <w:num w:numId="7" w16cid:durableId="913512352">
    <w:abstractNumId w:val="3"/>
  </w:num>
  <w:num w:numId="8" w16cid:durableId="215704709">
    <w:abstractNumId w:val="4"/>
  </w:num>
  <w:num w:numId="9" w16cid:durableId="333069912">
    <w:abstractNumId w:val="8"/>
  </w:num>
  <w:num w:numId="10" w16cid:durableId="334577939">
    <w:abstractNumId w:val="5"/>
  </w:num>
  <w:num w:numId="11" w16cid:durableId="870920433">
    <w:abstractNumId w:val="1"/>
  </w:num>
  <w:num w:numId="12" w16cid:durableId="1555435120">
    <w:abstractNumId w:val="6"/>
  </w:num>
  <w:num w:numId="13" w16cid:durableId="2007244476">
    <w:abstractNumId w:val="10"/>
  </w:num>
  <w:num w:numId="14" w16cid:durableId="1740983366">
    <w:abstractNumId w:val="13"/>
  </w:num>
  <w:num w:numId="15" w16cid:durableId="621151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9B"/>
    <w:rsid w:val="00000EE9"/>
    <w:rsid w:val="00002603"/>
    <w:rsid w:val="00002B77"/>
    <w:rsid w:val="00003376"/>
    <w:rsid w:val="00010D33"/>
    <w:rsid w:val="00010FCA"/>
    <w:rsid w:val="00030EEA"/>
    <w:rsid w:val="000313F1"/>
    <w:rsid w:val="0003146E"/>
    <w:rsid w:val="00040121"/>
    <w:rsid w:val="0004023A"/>
    <w:rsid w:val="00042F84"/>
    <w:rsid w:val="0004528C"/>
    <w:rsid w:val="00053002"/>
    <w:rsid w:val="00054E8D"/>
    <w:rsid w:val="000553BF"/>
    <w:rsid w:val="000613EA"/>
    <w:rsid w:val="0006781A"/>
    <w:rsid w:val="00070CF1"/>
    <w:rsid w:val="000746E8"/>
    <w:rsid w:val="00074719"/>
    <w:rsid w:val="000836CC"/>
    <w:rsid w:val="00091F69"/>
    <w:rsid w:val="000A6334"/>
    <w:rsid w:val="000B034A"/>
    <w:rsid w:val="000B2CB7"/>
    <w:rsid w:val="000B4FE3"/>
    <w:rsid w:val="000C10A0"/>
    <w:rsid w:val="000C25C3"/>
    <w:rsid w:val="000C2B63"/>
    <w:rsid w:val="000C5FAE"/>
    <w:rsid w:val="000C7163"/>
    <w:rsid w:val="000D0965"/>
    <w:rsid w:val="000D615F"/>
    <w:rsid w:val="000E374E"/>
    <w:rsid w:val="000F5244"/>
    <w:rsid w:val="000F68D2"/>
    <w:rsid w:val="00103CE8"/>
    <w:rsid w:val="00107D74"/>
    <w:rsid w:val="00112711"/>
    <w:rsid w:val="001138D3"/>
    <w:rsid w:val="00123088"/>
    <w:rsid w:val="00130FCA"/>
    <w:rsid w:val="00133410"/>
    <w:rsid w:val="00135E96"/>
    <w:rsid w:val="0013704A"/>
    <w:rsid w:val="00137EF5"/>
    <w:rsid w:val="001418D3"/>
    <w:rsid w:val="00152B01"/>
    <w:rsid w:val="00154236"/>
    <w:rsid w:val="00154B22"/>
    <w:rsid w:val="00157BD6"/>
    <w:rsid w:val="00160CEC"/>
    <w:rsid w:val="00163256"/>
    <w:rsid w:val="0016410E"/>
    <w:rsid w:val="0016523E"/>
    <w:rsid w:val="001721F3"/>
    <w:rsid w:val="00174D05"/>
    <w:rsid w:val="00175848"/>
    <w:rsid w:val="00175EE1"/>
    <w:rsid w:val="00177F81"/>
    <w:rsid w:val="00181329"/>
    <w:rsid w:val="001824CA"/>
    <w:rsid w:val="00182BA0"/>
    <w:rsid w:val="00185CA6"/>
    <w:rsid w:val="00187AF9"/>
    <w:rsid w:val="001B0A45"/>
    <w:rsid w:val="001C321F"/>
    <w:rsid w:val="001C376C"/>
    <w:rsid w:val="001D240C"/>
    <w:rsid w:val="001D54F4"/>
    <w:rsid w:val="001E0AA2"/>
    <w:rsid w:val="001E7B3C"/>
    <w:rsid w:val="001F5C62"/>
    <w:rsid w:val="001F7CD6"/>
    <w:rsid w:val="00221FEA"/>
    <w:rsid w:val="00224CBF"/>
    <w:rsid w:val="00226796"/>
    <w:rsid w:val="00227D8E"/>
    <w:rsid w:val="00231A33"/>
    <w:rsid w:val="00236D18"/>
    <w:rsid w:val="0025299E"/>
    <w:rsid w:val="00253270"/>
    <w:rsid w:val="00254C66"/>
    <w:rsid w:val="002552E2"/>
    <w:rsid w:val="002567A8"/>
    <w:rsid w:val="00260CD7"/>
    <w:rsid w:val="00261AC3"/>
    <w:rsid w:val="00264332"/>
    <w:rsid w:val="002720D8"/>
    <w:rsid w:val="00276BF1"/>
    <w:rsid w:val="00282B4B"/>
    <w:rsid w:val="0028724C"/>
    <w:rsid w:val="00290E5E"/>
    <w:rsid w:val="00296689"/>
    <w:rsid w:val="002B12FB"/>
    <w:rsid w:val="002B132E"/>
    <w:rsid w:val="002B1C7D"/>
    <w:rsid w:val="002B33CE"/>
    <w:rsid w:val="002D592D"/>
    <w:rsid w:val="002E0291"/>
    <w:rsid w:val="002E44EA"/>
    <w:rsid w:val="002E4FAC"/>
    <w:rsid w:val="002F0C5E"/>
    <w:rsid w:val="002F1335"/>
    <w:rsid w:val="002F584D"/>
    <w:rsid w:val="003033DD"/>
    <w:rsid w:val="003046A7"/>
    <w:rsid w:val="0030523D"/>
    <w:rsid w:val="00311935"/>
    <w:rsid w:val="00316E92"/>
    <w:rsid w:val="00320B4E"/>
    <w:rsid w:val="0032218E"/>
    <w:rsid w:val="0032389E"/>
    <w:rsid w:val="00325AA2"/>
    <w:rsid w:val="00325B67"/>
    <w:rsid w:val="00341A0B"/>
    <w:rsid w:val="003426BA"/>
    <w:rsid w:val="00350300"/>
    <w:rsid w:val="00353638"/>
    <w:rsid w:val="00356479"/>
    <w:rsid w:val="0036288E"/>
    <w:rsid w:val="00362FD7"/>
    <w:rsid w:val="003730B8"/>
    <w:rsid w:val="00381FBD"/>
    <w:rsid w:val="00382B21"/>
    <w:rsid w:val="003833EA"/>
    <w:rsid w:val="003848D7"/>
    <w:rsid w:val="003865E1"/>
    <w:rsid w:val="00391BB5"/>
    <w:rsid w:val="00391C34"/>
    <w:rsid w:val="00395F1B"/>
    <w:rsid w:val="003A13F9"/>
    <w:rsid w:val="003A43F9"/>
    <w:rsid w:val="003B3424"/>
    <w:rsid w:val="003C640A"/>
    <w:rsid w:val="003C7ACB"/>
    <w:rsid w:val="003D0936"/>
    <w:rsid w:val="003D0D41"/>
    <w:rsid w:val="003D1FA8"/>
    <w:rsid w:val="003D2634"/>
    <w:rsid w:val="003D5467"/>
    <w:rsid w:val="003E5319"/>
    <w:rsid w:val="003E57FD"/>
    <w:rsid w:val="003F0385"/>
    <w:rsid w:val="003F2A26"/>
    <w:rsid w:val="003F7053"/>
    <w:rsid w:val="004032A9"/>
    <w:rsid w:val="0040687F"/>
    <w:rsid w:val="004103D4"/>
    <w:rsid w:val="00414693"/>
    <w:rsid w:val="00416A8B"/>
    <w:rsid w:val="00423BE9"/>
    <w:rsid w:val="00424213"/>
    <w:rsid w:val="00430E2F"/>
    <w:rsid w:val="00434C35"/>
    <w:rsid w:val="00444325"/>
    <w:rsid w:val="00446781"/>
    <w:rsid w:val="00452C2D"/>
    <w:rsid w:val="00461A9F"/>
    <w:rsid w:val="0046708D"/>
    <w:rsid w:val="00467B00"/>
    <w:rsid w:val="00470E40"/>
    <w:rsid w:val="00472ABD"/>
    <w:rsid w:val="00482FAA"/>
    <w:rsid w:val="004836AA"/>
    <w:rsid w:val="00493D04"/>
    <w:rsid w:val="004A2E2F"/>
    <w:rsid w:val="004A672E"/>
    <w:rsid w:val="004A7F24"/>
    <w:rsid w:val="004B06F2"/>
    <w:rsid w:val="004B56A8"/>
    <w:rsid w:val="004B7E21"/>
    <w:rsid w:val="004D16C4"/>
    <w:rsid w:val="004D57EA"/>
    <w:rsid w:val="004E012C"/>
    <w:rsid w:val="004E21F5"/>
    <w:rsid w:val="004E47CD"/>
    <w:rsid w:val="004E4F94"/>
    <w:rsid w:val="004E6BFE"/>
    <w:rsid w:val="004F7612"/>
    <w:rsid w:val="005015EA"/>
    <w:rsid w:val="00502982"/>
    <w:rsid w:val="00506BEB"/>
    <w:rsid w:val="005108CE"/>
    <w:rsid w:val="00514858"/>
    <w:rsid w:val="005251EE"/>
    <w:rsid w:val="005322C6"/>
    <w:rsid w:val="005376E1"/>
    <w:rsid w:val="00541320"/>
    <w:rsid w:val="00541D29"/>
    <w:rsid w:val="00547CFA"/>
    <w:rsid w:val="00553919"/>
    <w:rsid w:val="00556BDA"/>
    <w:rsid w:val="00560D1D"/>
    <w:rsid w:val="00561E5E"/>
    <w:rsid w:val="0056579A"/>
    <w:rsid w:val="00571F5F"/>
    <w:rsid w:val="00573E4F"/>
    <w:rsid w:val="00582ECA"/>
    <w:rsid w:val="00586547"/>
    <w:rsid w:val="00593698"/>
    <w:rsid w:val="00593C43"/>
    <w:rsid w:val="00594E0D"/>
    <w:rsid w:val="00596456"/>
    <w:rsid w:val="005A5A1B"/>
    <w:rsid w:val="005B6B0A"/>
    <w:rsid w:val="005C65DB"/>
    <w:rsid w:val="005C78F2"/>
    <w:rsid w:val="005D3FF5"/>
    <w:rsid w:val="005E0379"/>
    <w:rsid w:val="005E1A2C"/>
    <w:rsid w:val="005E753E"/>
    <w:rsid w:val="005F33BA"/>
    <w:rsid w:val="00604388"/>
    <w:rsid w:val="00607871"/>
    <w:rsid w:val="00610552"/>
    <w:rsid w:val="00613243"/>
    <w:rsid w:val="006141EA"/>
    <w:rsid w:val="00615B0E"/>
    <w:rsid w:val="00616586"/>
    <w:rsid w:val="00620448"/>
    <w:rsid w:val="00620BFC"/>
    <w:rsid w:val="00623490"/>
    <w:rsid w:val="0062409A"/>
    <w:rsid w:val="0062653A"/>
    <w:rsid w:val="00654096"/>
    <w:rsid w:val="006540D2"/>
    <w:rsid w:val="00657861"/>
    <w:rsid w:val="006608F8"/>
    <w:rsid w:val="0066153E"/>
    <w:rsid w:val="0066375D"/>
    <w:rsid w:val="00663795"/>
    <w:rsid w:val="006677F7"/>
    <w:rsid w:val="00667C99"/>
    <w:rsid w:val="00674366"/>
    <w:rsid w:val="0068107B"/>
    <w:rsid w:val="00684835"/>
    <w:rsid w:val="00686724"/>
    <w:rsid w:val="006918E1"/>
    <w:rsid w:val="006919CE"/>
    <w:rsid w:val="00692377"/>
    <w:rsid w:val="00692D78"/>
    <w:rsid w:val="006A77D5"/>
    <w:rsid w:val="006B00CE"/>
    <w:rsid w:val="006B5E78"/>
    <w:rsid w:val="006C2AF0"/>
    <w:rsid w:val="006C376C"/>
    <w:rsid w:val="006C3DFB"/>
    <w:rsid w:val="006C4518"/>
    <w:rsid w:val="006C7E98"/>
    <w:rsid w:val="006D1FF0"/>
    <w:rsid w:val="006D2EBF"/>
    <w:rsid w:val="006D3BB3"/>
    <w:rsid w:val="006E4A4A"/>
    <w:rsid w:val="006E59AE"/>
    <w:rsid w:val="006E63E8"/>
    <w:rsid w:val="006E7B7A"/>
    <w:rsid w:val="006F1668"/>
    <w:rsid w:val="006F7E88"/>
    <w:rsid w:val="0070307B"/>
    <w:rsid w:val="0070481E"/>
    <w:rsid w:val="007063D4"/>
    <w:rsid w:val="00713656"/>
    <w:rsid w:val="0071379E"/>
    <w:rsid w:val="00713C7A"/>
    <w:rsid w:val="00716C94"/>
    <w:rsid w:val="007176B6"/>
    <w:rsid w:val="0072086A"/>
    <w:rsid w:val="007307A2"/>
    <w:rsid w:val="007343F6"/>
    <w:rsid w:val="00735A61"/>
    <w:rsid w:val="00744BC3"/>
    <w:rsid w:val="00745FE8"/>
    <w:rsid w:val="007469D1"/>
    <w:rsid w:val="00754A74"/>
    <w:rsid w:val="007636EF"/>
    <w:rsid w:val="0076498B"/>
    <w:rsid w:val="00765382"/>
    <w:rsid w:val="00772F75"/>
    <w:rsid w:val="0077557E"/>
    <w:rsid w:val="00784183"/>
    <w:rsid w:val="00786E36"/>
    <w:rsid w:val="00792360"/>
    <w:rsid w:val="0079363B"/>
    <w:rsid w:val="00793755"/>
    <w:rsid w:val="00794663"/>
    <w:rsid w:val="007A1455"/>
    <w:rsid w:val="007A3E56"/>
    <w:rsid w:val="007A4C16"/>
    <w:rsid w:val="007A553C"/>
    <w:rsid w:val="007B399F"/>
    <w:rsid w:val="007B5978"/>
    <w:rsid w:val="007C306B"/>
    <w:rsid w:val="007D54F7"/>
    <w:rsid w:val="007D7510"/>
    <w:rsid w:val="007E6941"/>
    <w:rsid w:val="007E6D65"/>
    <w:rsid w:val="007F0E66"/>
    <w:rsid w:val="007F1841"/>
    <w:rsid w:val="00800AEC"/>
    <w:rsid w:val="00803372"/>
    <w:rsid w:val="00814B70"/>
    <w:rsid w:val="00832B1A"/>
    <w:rsid w:val="00835A07"/>
    <w:rsid w:val="00843221"/>
    <w:rsid w:val="00846898"/>
    <w:rsid w:val="00846D6C"/>
    <w:rsid w:val="008619AA"/>
    <w:rsid w:val="00863E51"/>
    <w:rsid w:val="00866BC1"/>
    <w:rsid w:val="00870600"/>
    <w:rsid w:val="0087684C"/>
    <w:rsid w:val="00877078"/>
    <w:rsid w:val="008802B2"/>
    <w:rsid w:val="00881E2A"/>
    <w:rsid w:val="00882A7E"/>
    <w:rsid w:val="00890486"/>
    <w:rsid w:val="0089067B"/>
    <w:rsid w:val="00896810"/>
    <w:rsid w:val="008A2681"/>
    <w:rsid w:val="008A2BBB"/>
    <w:rsid w:val="008A4D51"/>
    <w:rsid w:val="008A736E"/>
    <w:rsid w:val="008B16BB"/>
    <w:rsid w:val="008B3D36"/>
    <w:rsid w:val="008C3C77"/>
    <w:rsid w:val="008C5328"/>
    <w:rsid w:val="008C7779"/>
    <w:rsid w:val="008D56BA"/>
    <w:rsid w:val="008D7EFD"/>
    <w:rsid w:val="008E39AB"/>
    <w:rsid w:val="008E7E19"/>
    <w:rsid w:val="00900DE5"/>
    <w:rsid w:val="0090241F"/>
    <w:rsid w:val="00904665"/>
    <w:rsid w:val="00907C7D"/>
    <w:rsid w:val="00910916"/>
    <w:rsid w:val="00914061"/>
    <w:rsid w:val="009167F1"/>
    <w:rsid w:val="00921965"/>
    <w:rsid w:val="00925AE0"/>
    <w:rsid w:val="009302D2"/>
    <w:rsid w:val="009316EC"/>
    <w:rsid w:val="009325BF"/>
    <w:rsid w:val="009416A1"/>
    <w:rsid w:val="0094322F"/>
    <w:rsid w:val="009521F1"/>
    <w:rsid w:val="00952DC0"/>
    <w:rsid w:val="00964118"/>
    <w:rsid w:val="00966DA8"/>
    <w:rsid w:val="009734A7"/>
    <w:rsid w:val="00975C7B"/>
    <w:rsid w:val="00980002"/>
    <w:rsid w:val="00985EC7"/>
    <w:rsid w:val="00987C13"/>
    <w:rsid w:val="00994282"/>
    <w:rsid w:val="009A0752"/>
    <w:rsid w:val="009A0F9C"/>
    <w:rsid w:val="009A5AE1"/>
    <w:rsid w:val="009A6DFE"/>
    <w:rsid w:val="009A7F77"/>
    <w:rsid w:val="009B0497"/>
    <w:rsid w:val="009B3CF1"/>
    <w:rsid w:val="009C02D2"/>
    <w:rsid w:val="009C0FB0"/>
    <w:rsid w:val="009C313A"/>
    <w:rsid w:val="009C7DF8"/>
    <w:rsid w:val="009D1539"/>
    <w:rsid w:val="009E216E"/>
    <w:rsid w:val="009E49A8"/>
    <w:rsid w:val="00A176E0"/>
    <w:rsid w:val="00A17E5C"/>
    <w:rsid w:val="00A204A5"/>
    <w:rsid w:val="00A23A16"/>
    <w:rsid w:val="00A24295"/>
    <w:rsid w:val="00A301E6"/>
    <w:rsid w:val="00A33712"/>
    <w:rsid w:val="00A35E4C"/>
    <w:rsid w:val="00A42FAE"/>
    <w:rsid w:val="00A505B1"/>
    <w:rsid w:val="00A50CFB"/>
    <w:rsid w:val="00A52A09"/>
    <w:rsid w:val="00A56834"/>
    <w:rsid w:val="00A57D26"/>
    <w:rsid w:val="00A65018"/>
    <w:rsid w:val="00A73182"/>
    <w:rsid w:val="00A82A5C"/>
    <w:rsid w:val="00A85514"/>
    <w:rsid w:val="00A87E18"/>
    <w:rsid w:val="00A9429A"/>
    <w:rsid w:val="00A95F87"/>
    <w:rsid w:val="00AA2B45"/>
    <w:rsid w:val="00AA7AAE"/>
    <w:rsid w:val="00AB6F53"/>
    <w:rsid w:val="00AB7AFB"/>
    <w:rsid w:val="00AC231F"/>
    <w:rsid w:val="00AC37C4"/>
    <w:rsid w:val="00AC402C"/>
    <w:rsid w:val="00AC483E"/>
    <w:rsid w:val="00AD6096"/>
    <w:rsid w:val="00AD6463"/>
    <w:rsid w:val="00AE0606"/>
    <w:rsid w:val="00AE33F7"/>
    <w:rsid w:val="00AE3C61"/>
    <w:rsid w:val="00AE3FBF"/>
    <w:rsid w:val="00AE651B"/>
    <w:rsid w:val="00AE6BD2"/>
    <w:rsid w:val="00AF517F"/>
    <w:rsid w:val="00B00CD6"/>
    <w:rsid w:val="00B01438"/>
    <w:rsid w:val="00B06FD7"/>
    <w:rsid w:val="00B078E0"/>
    <w:rsid w:val="00B10C2F"/>
    <w:rsid w:val="00B12FFE"/>
    <w:rsid w:val="00B17351"/>
    <w:rsid w:val="00B259A9"/>
    <w:rsid w:val="00B32941"/>
    <w:rsid w:val="00B33C11"/>
    <w:rsid w:val="00B36CBB"/>
    <w:rsid w:val="00B57BF8"/>
    <w:rsid w:val="00B64039"/>
    <w:rsid w:val="00B712C5"/>
    <w:rsid w:val="00B73412"/>
    <w:rsid w:val="00B741C8"/>
    <w:rsid w:val="00B93140"/>
    <w:rsid w:val="00BA24CD"/>
    <w:rsid w:val="00BA6F06"/>
    <w:rsid w:val="00BB0EAC"/>
    <w:rsid w:val="00BB0F23"/>
    <w:rsid w:val="00BB4C3F"/>
    <w:rsid w:val="00BB6AF9"/>
    <w:rsid w:val="00BB6DF4"/>
    <w:rsid w:val="00BC2920"/>
    <w:rsid w:val="00BC2FE0"/>
    <w:rsid w:val="00BC4E00"/>
    <w:rsid w:val="00BD0E0E"/>
    <w:rsid w:val="00BD29FB"/>
    <w:rsid w:val="00BD2A92"/>
    <w:rsid w:val="00BE0DC4"/>
    <w:rsid w:val="00BE39F6"/>
    <w:rsid w:val="00BE5C82"/>
    <w:rsid w:val="00BE6BFA"/>
    <w:rsid w:val="00BF3350"/>
    <w:rsid w:val="00BF3ABE"/>
    <w:rsid w:val="00BF6107"/>
    <w:rsid w:val="00C045D0"/>
    <w:rsid w:val="00C05A82"/>
    <w:rsid w:val="00C05F52"/>
    <w:rsid w:val="00C07058"/>
    <w:rsid w:val="00C07453"/>
    <w:rsid w:val="00C101B2"/>
    <w:rsid w:val="00C12E9B"/>
    <w:rsid w:val="00C163DF"/>
    <w:rsid w:val="00C1689C"/>
    <w:rsid w:val="00C169EC"/>
    <w:rsid w:val="00C21242"/>
    <w:rsid w:val="00C264C5"/>
    <w:rsid w:val="00C37F84"/>
    <w:rsid w:val="00C44DEC"/>
    <w:rsid w:val="00C47F47"/>
    <w:rsid w:val="00C51115"/>
    <w:rsid w:val="00C561DD"/>
    <w:rsid w:val="00C57352"/>
    <w:rsid w:val="00C67283"/>
    <w:rsid w:val="00C7602F"/>
    <w:rsid w:val="00C77D76"/>
    <w:rsid w:val="00C8182C"/>
    <w:rsid w:val="00C94FB0"/>
    <w:rsid w:val="00CA6649"/>
    <w:rsid w:val="00CA6B6A"/>
    <w:rsid w:val="00CA6F76"/>
    <w:rsid w:val="00CB1E4E"/>
    <w:rsid w:val="00CC0A2D"/>
    <w:rsid w:val="00CC431A"/>
    <w:rsid w:val="00CD150F"/>
    <w:rsid w:val="00CE0C1A"/>
    <w:rsid w:val="00CE3376"/>
    <w:rsid w:val="00CE5400"/>
    <w:rsid w:val="00CE65D9"/>
    <w:rsid w:val="00CF14FE"/>
    <w:rsid w:val="00CF3494"/>
    <w:rsid w:val="00CF75C6"/>
    <w:rsid w:val="00D00F8B"/>
    <w:rsid w:val="00D14728"/>
    <w:rsid w:val="00D213D1"/>
    <w:rsid w:val="00D21626"/>
    <w:rsid w:val="00D22CE7"/>
    <w:rsid w:val="00D2401F"/>
    <w:rsid w:val="00D41A93"/>
    <w:rsid w:val="00D46899"/>
    <w:rsid w:val="00D525DA"/>
    <w:rsid w:val="00D578E3"/>
    <w:rsid w:val="00D77FB2"/>
    <w:rsid w:val="00D83AF7"/>
    <w:rsid w:val="00D87679"/>
    <w:rsid w:val="00D974D2"/>
    <w:rsid w:val="00D979CA"/>
    <w:rsid w:val="00DA06C7"/>
    <w:rsid w:val="00DA0837"/>
    <w:rsid w:val="00DA50F1"/>
    <w:rsid w:val="00DA6F73"/>
    <w:rsid w:val="00DB0948"/>
    <w:rsid w:val="00DB2057"/>
    <w:rsid w:val="00DB5E9E"/>
    <w:rsid w:val="00DB76F4"/>
    <w:rsid w:val="00DB7CCD"/>
    <w:rsid w:val="00DC76CB"/>
    <w:rsid w:val="00DD074D"/>
    <w:rsid w:val="00DD07E2"/>
    <w:rsid w:val="00DD373E"/>
    <w:rsid w:val="00DD7428"/>
    <w:rsid w:val="00DE1425"/>
    <w:rsid w:val="00DE736F"/>
    <w:rsid w:val="00DF66E2"/>
    <w:rsid w:val="00E0021B"/>
    <w:rsid w:val="00E0756C"/>
    <w:rsid w:val="00E1365F"/>
    <w:rsid w:val="00E208BB"/>
    <w:rsid w:val="00E25867"/>
    <w:rsid w:val="00E26B9B"/>
    <w:rsid w:val="00E30E00"/>
    <w:rsid w:val="00E34AC6"/>
    <w:rsid w:val="00E357F0"/>
    <w:rsid w:val="00E3609B"/>
    <w:rsid w:val="00E37682"/>
    <w:rsid w:val="00E47F40"/>
    <w:rsid w:val="00E5084C"/>
    <w:rsid w:val="00E61E58"/>
    <w:rsid w:val="00E65BA6"/>
    <w:rsid w:val="00E70188"/>
    <w:rsid w:val="00E74CF5"/>
    <w:rsid w:val="00E870D3"/>
    <w:rsid w:val="00E96303"/>
    <w:rsid w:val="00EA30B0"/>
    <w:rsid w:val="00EA3BBC"/>
    <w:rsid w:val="00EA5D50"/>
    <w:rsid w:val="00EB1619"/>
    <w:rsid w:val="00EB347A"/>
    <w:rsid w:val="00EB7B3A"/>
    <w:rsid w:val="00EC18BC"/>
    <w:rsid w:val="00EC29F3"/>
    <w:rsid w:val="00EC2EBA"/>
    <w:rsid w:val="00ED0D11"/>
    <w:rsid w:val="00ED3A76"/>
    <w:rsid w:val="00ED4B34"/>
    <w:rsid w:val="00EE09A9"/>
    <w:rsid w:val="00EE2460"/>
    <w:rsid w:val="00EE2EB5"/>
    <w:rsid w:val="00EE428A"/>
    <w:rsid w:val="00EF370B"/>
    <w:rsid w:val="00F0377B"/>
    <w:rsid w:val="00F05557"/>
    <w:rsid w:val="00F2101D"/>
    <w:rsid w:val="00F24372"/>
    <w:rsid w:val="00F24F0B"/>
    <w:rsid w:val="00F277A2"/>
    <w:rsid w:val="00F311EF"/>
    <w:rsid w:val="00F33EB8"/>
    <w:rsid w:val="00F359D9"/>
    <w:rsid w:val="00F3750A"/>
    <w:rsid w:val="00F405D8"/>
    <w:rsid w:val="00F44237"/>
    <w:rsid w:val="00F50D10"/>
    <w:rsid w:val="00F517FB"/>
    <w:rsid w:val="00F53D12"/>
    <w:rsid w:val="00F55A25"/>
    <w:rsid w:val="00F55A47"/>
    <w:rsid w:val="00F566FB"/>
    <w:rsid w:val="00F60731"/>
    <w:rsid w:val="00F63480"/>
    <w:rsid w:val="00F71999"/>
    <w:rsid w:val="00F72F3F"/>
    <w:rsid w:val="00F751B5"/>
    <w:rsid w:val="00F87B5B"/>
    <w:rsid w:val="00F911CD"/>
    <w:rsid w:val="00FA3AB4"/>
    <w:rsid w:val="00FA4256"/>
    <w:rsid w:val="00FA5418"/>
    <w:rsid w:val="00FA7295"/>
    <w:rsid w:val="00FB0753"/>
    <w:rsid w:val="00FB1AF6"/>
    <w:rsid w:val="00FC5401"/>
    <w:rsid w:val="00FC639F"/>
    <w:rsid w:val="00FD3F70"/>
    <w:rsid w:val="00FD61A9"/>
    <w:rsid w:val="00FE32CD"/>
    <w:rsid w:val="00FE365A"/>
    <w:rsid w:val="00FF204D"/>
    <w:rsid w:val="00FF2333"/>
    <w:rsid w:val="00FF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B35F"/>
  <w15:chartTrackingRefBased/>
  <w15:docId w15:val="{BA78964F-9E1E-40D3-83C7-7846C4E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B7CCD"/>
    <w:pPr>
      <w:framePr w:hSpace="180" w:wrap="around" w:vAnchor="text" w:hAnchor="page" w:x="2139" w:y="69"/>
      <w:numPr>
        <w:numId w:val="15"/>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DB76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D56BA"/>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B76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B00CE"/>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B00CE"/>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ubheading">
    <w:name w:val="sub heading"/>
    <w:basedOn w:val="BODYTEXTELAA"/>
    <w:link w:val="subheadingChar"/>
    <w:qFormat/>
    <w:rsid w:val="000C7163"/>
    <w:rPr>
      <w:b/>
      <w:bCs/>
    </w:rPr>
  </w:style>
  <w:style w:type="paragraph" w:customStyle="1" w:styleId="Bullets2">
    <w:name w:val="Bullets 2"/>
    <w:qFormat/>
    <w:rsid w:val="008D56BA"/>
    <w:pPr>
      <w:numPr>
        <w:ilvl w:val="1"/>
        <w:numId w:val="12"/>
      </w:numPr>
      <w:spacing w:after="60" w:line="260" w:lineRule="atLeast"/>
    </w:pPr>
    <w:rPr>
      <w:rFonts w:ascii="Arial" w:eastAsia="Arial" w:hAnsi="Arial" w:cs="Times New Roman"/>
      <w:sz w:val="20"/>
      <w:szCs w:val="19"/>
      <w:lang w:eastAsia="en-AU"/>
    </w:rPr>
  </w:style>
  <w:style w:type="character" w:customStyle="1" w:styleId="subheadingChar">
    <w:name w:val="sub heading Char"/>
    <w:basedOn w:val="BODYTEXTELAAChar"/>
    <w:link w:val="subheading"/>
    <w:rsid w:val="000C7163"/>
    <w:rPr>
      <w:rFonts w:ascii="TheSansB W3 Light" w:hAnsi="TheSansB W3 Light"/>
      <w:b/>
      <w:bCs/>
      <w:sz w:val="20"/>
      <w:szCs w:val="24"/>
    </w:rPr>
  </w:style>
  <w:style w:type="paragraph" w:customStyle="1" w:styleId="Bullets1">
    <w:name w:val="Bullets 1"/>
    <w:qFormat/>
    <w:rsid w:val="008D56B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D56BA"/>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2F0C5E"/>
    <w:pPr>
      <w:framePr w:hSpace="180" w:wrap="around" w:vAnchor="text" w:hAnchor="page" w:x="2139" w:y="69"/>
      <w:ind w:left="0"/>
      <w:jc w:val="center"/>
    </w:pPr>
  </w:style>
  <w:style w:type="character" w:customStyle="1" w:styleId="TickChar">
    <w:name w:val="Tick Char"/>
    <w:basedOn w:val="BODYTEXTELAAChar"/>
    <w:link w:val="Tick"/>
    <w:rsid w:val="002F0C5E"/>
    <w:rPr>
      <w:rFonts w:ascii="TheSansB W3 Light" w:hAnsi="TheSansB W3 Light"/>
      <w:sz w:val="20"/>
      <w:szCs w:val="24"/>
    </w:rPr>
  </w:style>
  <w:style w:type="paragraph" w:styleId="Revision">
    <w:name w:val="Revision"/>
    <w:hidden/>
    <w:uiPriority w:val="99"/>
    <w:semiHidden/>
    <w:rsid w:val="00F566F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food-safety" TargetMode="External"/><Relationship Id="rId39"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hyperlink" Target="https://www.nhmrc.gov.au/about-us/publications/staying-healthy-preventing-infectious-diseases-early-childhood-education-and-care-service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achievementprogram.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tterhealth.vic.gov.au" TargetMode="External"/><Relationship Id="rId32" Type="http://schemas.openxmlformats.org/officeDocument/2006/relationships/hyperlink" Target="https://www.health.gov.au/topics/physical-activity-and-exercise/physical-activity-and-exercise-guidelines-for-all-australians/for-infants-toddlers-and-preschoolers-birth-to-5-years"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cs.education.gov.au/documents/belonging-being-becoming-early-years-learning-framework-australia" TargetMode="External"/><Relationship Id="rId28" Type="http://schemas.openxmlformats.org/officeDocument/2006/relationships/hyperlink" Target="https://www.health.gov.au/resources/collections/get-up-grow-resource-collection?language=en"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nhmrc.gov.au/about-us/publications/infant-feeding-guidelines-information-health-worker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tforhealth.gov.au/guidelines" TargetMode="External"/><Relationship Id="rId27" Type="http://schemas.openxmlformats.org/officeDocument/2006/relationships/hyperlink" Target="http://www.foodstandards.gov.au" TargetMode="External"/><Relationship Id="rId30" Type="http://schemas.openxmlformats.org/officeDocument/2006/relationships/hyperlink" Target="http://heas.health.vic.gov.au/" TargetMode="External"/><Relationship Id="rId35" Type="http://schemas.openxmlformats.org/officeDocument/2006/relationships/hyperlink" Target="http://www.education.vic.gov.au/Pages/default.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dhsv.org.au" TargetMode="External"/><Relationship Id="rId33" Type="http://schemas.openxmlformats.org/officeDocument/2006/relationships/hyperlink" Target="https://www.health.gov.au/topics/physical-activity-and-exercise/physical-activity-and-exercise-guidelines-for-all-australians" TargetMode="External"/><Relationship Id="rId38" Type="http://schemas.openxmlformats.org/officeDocument/2006/relationships/image" Target="media/image10.png"/><Relationship Id="rId20" Type="http://schemas.openxmlformats.org/officeDocument/2006/relationships/image" Target="media/image6.png"/><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5703E58B394CDE96DD94DFC8B40B51"/>
        <w:category>
          <w:name w:val="General"/>
          <w:gallery w:val="placeholder"/>
        </w:category>
        <w:types>
          <w:type w:val="bbPlcHdr"/>
        </w:types>
        <w:behaviors>
          <w:behavior w:val="content"/>
        </w:behaviors>
        <w:guid w:val="{4B772238-8A5A-4E11-B7D6-0E61869C37DB}"/>
      </w:docPartPr>
      <w:docPartBody>
        <w:p w:rsidR="00BE6AE5" w:rsidRDefault="00BF7410">
          <w:pPr>
            <w:pStyle w:val="435703E58B394CDE96DD94DFC8B40B51"/>
          </w:pPr>
          <w:r w:rsidRPr="00B134CF">
            <w:rPr>
              <w:rStyle w:val="PlaceholderText"/>
            </w:rPr>
            <w:t>[Company]</w:t>
          </w:r>
        </w:p>
      </w:docPartBody>
    </w:docPart>
    <w:docPart>
      <w:docPartPr>
        <w:name w:val="C3E788848488491985BAA132B295A2BF"/>
        <w:category>
          <w:name w:val="General"/>
          <w:gallery w:val="placeholder"/>
        </w:category>
        <w:types>
          <w:type w:val="bbPlcHdr"/>
        </w:types>
        <w:behaviors>
          <w:behavior w:val="content"/>
        </w:behaviors>
        <w:guid w:val="{0DC871D3-1E6C-457E-AB74-18E3EDC70BD0}"/>
      </w:docPartPr>
      <w:docPartBody>
        <w:p w:rsidR="00BE6AE5" w:rsidRDefault="00BF7410">
          <w:pPr>
            <w:pStyle w:val="C3E788848488491985BAA132B295A2BF"/>
          </w:pPr>
          <w:r w:rsidRPr="00B67D49">
            <w:rPr>
              <w:rStyle w:val="PlaceholderText"/>
            </w:rPr>
            <w:t>[Company]</w:t>
          </w:r>
        </w:p>
      </w:docPartBody>
    </w:docPart>
    <w:docPart>
      <w:docPartPr>
        <w:name w:val="396206C6D49641E7AAB519D58248B366"/>
        <w:category>
          <w:name w:val="General"/>
          <w:gallery w:val="placeholder"/>
        </w:category>
        <w:types>
          <w:type w:val="bbPlcHdr"/>
        </w:types>
        <w:behaviors>
          <w:behavior w:val="content"/>
        </w:behaviors>
        <w:guid w:val="{D2B38787-D409-469E-8BA7-78F9297F47A9}"/>
      </w:docPartPr>
      <w:docPartBody>
        <w:p w:rsidR="00BE6AE5" w:rsidRDefault="00BF7410">
          <w:pPr>
            <w:pStyle w:val="396206C6D49641E7AAB519D58248B366"/>
          </w:pPr>
          <w:r w:rsidRPr="00B134CF">
            <w:rPr>
              <w:rStyle w:val="PlaceholderText"/>
            </w:rPr>
            <w:t>[Company]</w:t>
          </w:r>
        </w:p>
      </w:docPartBody>
    </w:docPart>
    <w:docPart>
      <w:docPartPr>
        <w:name w:val="304522C603EE4B378CE7B67D9EE17448"/>
        <w:category>
          <w:name w:val="General"/>
          <w:gallery w:val="placeholder"/>
        </w:category>
        <w:types>
          <w:type w:val="bbPlcHdr"/>
        </w:types>
        <w:behaviors>
          <w:behavior w:val="content"/>
        </w:behaviors>
        <w:guid w:val="{2F802911-C63F-44D8-9800-E52BE5661F1C}"/>
      </w:docPartPr>
      <w:docPartBody>
        <w:p w:rsidR="00BE6AE5" w:rsidRDefault="00B578CA">
          <w:r w:rsidRPr="001D10E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CA"/>
    <w:rsid w:val="000C2E0B"/>
    <w:rsid w:val="001F39DB"/>
    <w:rsid w:val="00214300"/>
    <w:rsid w:val="00784A7A"/>
    <w:rsid w:val="00793755"/>
    <w:rsid w:val="00877789"/>
    <w:rsid w:val="00881E2A"/>
    <w:rsid w:val="008D1CBE"/>
    <w:rsid w:val="00925AE0"/>
    <w:rsid w:val="00995B2C"/>
    <w:rsid w:val="00B078E0"/>
    <w:rsid w:val="00B578CA"/>
    <w:rsid w:val="00BE6AE5"/>
    <w:rsid w:val="00BF7410"/>
    <w:rsid w:val="00C85FDD"/>
    <w:rsid w:val="00F9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CA"/>
    <w:rPr>
      <w:color w:val="808080"/>
    </w:rPr>
  </w:style>
  <w:style w:type="paragraph" w:customStyle="1" w:styleId="435703E58B394CDE96DD94DFC8B40B51">
    <w:name w:val="435703E58B394CDE96DD94DFC8B40B51"/>
  </w:style>
  <w:style w:type="paragraph" w:customStyle="1" w:styleId="C3E788848488491985BAA132B295A2BF">
    <w:name w:val="C3E788848488491985BAA132B295A2BF"/>
  </w:style>
  <w:style w:type="paragraph" w:customStyle="1" w:styleId="396206C6D49641E7AAB519D58248B366">
    <w:name w:val="396206C6D49641E7AAB519D58248B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6F885-849B-47F5-8908-063989EA92C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819C6B7B-DC50-40B1-9B3C-1F9D33778D99}">
  <ds:schemaRefs>
    <ds:schemaRef ds:uri="http://schemas.openxmlformats.org/officeDocument/2006/bibliography"/>
  </ds:schemaRefs>
</ds:datastoreItem>
</file>

<file path=customXml/itemProps3.xml><?xml version="1.0" encoding="utf-8"?>
<ds:datastoreItem xmlns:ds="http://schemas.openxmlformats.org/officeDocument/2006/customXml" ds:itemID="{0F29EDE8-688D-4718-BEB8-216E157E4BD8}">
  <ds:schemaRefs>
    <ds:schemaRef ds:uri="http://schemas.microsoft.com/sharepoint/v3/contenttype/forms"/>
  </ds:schemaRefs>
</ds:datastoreItem>
</file>

<file path=customXml/itemProps4.xml><?xml version="1.0" encoding="utf-8"?>
<ds:datastoreItem xmlns:ds="http://schemas.openxmlformats.org/officeDocument/2006/customXml" ds:itemID="{C62E1A08-C586-4018-B093-836B82108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4</TotalTime>
  <Pages>9</Pages>
  <Words>3653</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Nutrition, Oral Health and Active Play</vt:lpstr>
    </vt:vector>
  </TitlesOfParts>
  <Company>Box Hill North Primary Kindergarten</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Oral Health and Active Play</dc:title>
  <dc:subject/>
  <dc:creator>ELAA</dc:creator>
  <cp:keywords/>
  <dc:description/>
  <cp:lastModifiedBy>Charlotte Tay</cp:lastModifiedBy>
  <cp:revision>4</cp:revision>
  <dcterms:created xsi:type="dcterms:W3CDTF">2025-06-19T22:20:00Z</dcterms:created>
  <dcterms:modified xsi:type="dcterms:W3CDTF">2025-09-10T03:48:00Z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